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8FC6" w14:textId="77777777" w:rsidR="008E2BF2" w:rsidRPr="003276AE" w:rsidRDefault="008E2BF2" w:rsidP="008F2C96">
      <w:pPr>
        <w:spacing w:before="120"/>
        <w:rPr>
          <w:rFonts w:ascii="Arial" w:hAnsi="Arial"/>
          <w:b/>
          <w:sz w:val="22"/>
          <w:szCs w:val="22"/>
          <w:lang w:val="ca-ES"/>
        </w:rPr>
      </w:pPr>
    </w:p>
    <w:p w14:paraId="460393BE" w14:textId="7CF72212" w:rsidR="005F1D71" w:rsidRPr="00C1545D" w:rsidRDefault="00C1545D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</w:rPr>
      </w:pPr>
      <w:r w:rsidRPr="00C1545D">
        <w:rPr>
          <w:rFonts w:ascii="Arial" w:hAnsi="Arial"/>
          <w:b/>
          <w:sz w:val="23"/>
          <w:szCs w:val="23"/>
        </w:rPr>
        <w:t>Solicitud</w:t>
      </w:r>
      <w:r w:rsidR="005F1D71" w:rsidRPr="00C1545D">
        <w:rPr>
          <w:rFonts w:ascii="Arial" w:hAnsi="Arial"/>
          <w:b/>
          <w:sz w:val="23"/>
          <w:szCs w:val="23"/>
        </w:rPr>
        <w:t xml:space="preserve"> </w:t>
      </w:r>
      <w:r w:rsidR="0090750F" w:rsidRPr="00C1545D">
        <w:rPr>
          <w:rFonts w:ascii="Arial" w:hAnsi="Arial"/>
          <w:b/>
          <w:sz w:val="23"/>
          <w:szCs w:val="23"/>
        </w:rPr>
        <w:t>d</w:t>
      </w:r>
      <w:r>
        <w:rPr>
          <w:rFonts w:ascii="Arial" w:hAnsi="Arial"/>
          <w:b/>
          <w:sz w:val="23"/>
          <w:szCs w:val="23"/>
        </w:rPr>
        <w:t xml:space="preserve">e </w:t>
      </w:r>
      <w:r w:rsidRPr="00C1545D">
        <w:rPr>
          <w:rFonts w:ascii="Arial" w:hAnsi="Arial"/>
          <w:b/>
          <w:sz w:val="23"/>
          <w:szCs w:val="23"/>
        </w:rPr>
        <w:t>admisión</w:t>
      </w:r>
      <w:r w:rsidR="0090750F" w:rsidRPr="00C1545D">
        <w:rPr>
          <w:rFonts w:ascii="Arial" w:hAnsi="Arial"/>
          <w:b/>
          <w:sz w:val="23"/>
          <w:szCs w:val="23"/>
        </w:rPr>
        <w:t xml:space="preserve"> a </w:t>
      </w:r>
      <w:r w:rsidR="00CF5F3D" w:rsidRPr="00C1545D">
        <w:rPr>
          <w:rFonts w:ascii="Arial" w:hAnsi="Arial"/>
          <w:b/>
          <w:sz w:val="23"/>
          <w:szCs w:val="23"/>
        </w:rPr>
        <w:t xml:space="preserve">la </w:t>
      </w:r>
      <w:r w:rsidRPr="00C1545D">
        <w:rPr>
          <w:rFonts w:ascii="Arial" w:hAnsi="Arial"/>
          <w:b/>
          <w:sz w:val="23"/>
          <w:szCs w:val="23"/>
        </w:rPr>
        <w:t>convocatoria</w:t>
      </w:r>
      <w:r w:rsidR="00CF5F3D" w:rsidRPr="00C1545D">
        <w:rPr>
          <w:rFonts w:ascii="Arial" w:hAnsi="Arial"/>
          <w:b/>
          <w:sz w:val="23"/>
          <w:szCs w:val="23"/>
        </w:rPr>
        <w:t xml:space="preserve"> de </w:t>
      </w:r>
      <w:r w:rsidRPr="00C1545D">
        <w:rPr>
          <w:rFonts w:ascii="Arial" w:hAnsi="Arial"/>
          <w:b/>
          <w:sz w:val="23"/>
          <w:szCs w:val="23"/>
        </w:rPr>
        <w:t>selección</w:t>
      </w:r>
      <w:r w:rsidR="00CF5F3D" w:rsidRPr="00C1545D">
        <w:rPr>
          <w:rFonts w:ascii="Arial" w:hAnsi="Arial"/>
          <w:b/>
          <w:sz w:val="23"/>
          <w:szCs w:val="23"/>
        </w:rPr>
        <w:t xml:space="preserve">, </w:t>
      </w:r>
      <w:r>
        <w:rPr>
          <w:rFonts w:ascii="Arial" w:hAnsi="Arial"/>
          <w:b/>
          <w:sz w:val="23"/>
          <w:szCs w:val="23"/>
        </w:rPr>
        <w:t>mediante el proceso de estabilización</w:t>
      </w:r>
      <w:r w:rsidR="00CF5F3D" w:rsidRPr="00C1545D">
        <w:rPr>
          <w:rFonts w:ascii="Arial" w:hAnsi="Arial"/>
          <w:b/>
          <w:sz w:val="23"/>
          <w:szCs w:val="23"/>
        </w:rPr>
        <w:t xml:space="preserve">, </w:t>
      </w:r>
      <w:r w:rsidR="00E369EA">
        <w:rPr>
          <w:rFonts w:ascii="Arial" w:hAnsi="Arial"/>
          <w:b/>
          <w:sz w:val="23"/>
          <w:szCs w:val="23"/>
        </w:rPr>
        <w:t>una plaza de ayudante de auditoría</w:t>
      </w:r>
      <w:r w:rsidR="00CF5F3D" w:rsidRPr="00C1545D">
        <w:rPr>
          <w:rFonts w:ascii="Arial" w:hAnsi="Arial"/>
          <w:b/>
          <w:sz w:val="23"/>
          <w:szCs w:val="23"/>
        </w:rPr>
        <w:t xml:space="preserve"> (</w:t>
      </w:r>
      <w:r w:rsidRPr="00C1545D">
        <w:rPr>
          <w:rFonts w:ascii="Arial" w:hAnsi="Arial"/>
          <w:b/>
          <w:sz w:val="23"/>
          <w:szCs w:val="23"/>
        </w:rPr>
        <w:t>Códi</w:t>
      </w:r>
      <w:r>
        <w:rPr>
          <w:rFonts w:ascii="Arial" w:hAnsi="Arial"/>
          <w:b/>
          <w:sz w:val="23"/>
          <w:szCs w:val="23"/>
        </w:rPr>
        <w:t>go</w:t>
      </w:r>
      <w:r w:rsidR="00CF5F3D" w:rsidRPr="00C1545D">
        <w:rPr>
          <w:rFonts w:ascii="Arial" w:hAnsi="Arial"/>
          <w:b/>
          <w:sz w:val="23"/>
          <w:szCs w:val="23"/>
        </w:rPr>
        <w:t xml:space="preserve"> de la </w:t>
      </w:r>
      <w:r w:rsidRPr="00C1545D">
        <w:rPr>
          <w:rFonts w:ascii="Arial" w:hAnsi="Arial"/>
          <w:b/>
          <w:sz w:val="23"/>
          <w:szCs w:val="23"/>
        </w:rPr>
        <w:t>convocatoria</w:t>
      </w:r>
      <w:r w:rsidR="00CF5F3D" w:rsidRPr="00C1545D">
        <w:rPr>
          <w:rFonts w:ascii="Arial" w:hAnsi="Arial"/>
          <w:b/>
          <w:sz w:val="23"/>
          <w:szCs w:val="23"/>
        </w:rPr>
        <w:t xml:space="preserve"> CO AUD-</w:t>
      </w:r>
      <w:r w:rsidR="00E369EA">
        <w:rPr>
          <w:rFonts w:ascii="Arial" w:hAnsi="Arial"/>
          <w:b/>
          <w:sz w:val="23"/>
          <w:szCs w:val="23"/>
        </w:rPr>
        <w:t>2</w:t>
      </w:r>
      <w:r w:rsidR="00CF5F3D" w:rsidRPr="00C1545D">
        <w:rPr>
          <w:rFonts w:ascii="Arial" w:hAnsi="Arial"/>
          <w:b/>
          <w:sz w:val="23"/>
          <w:szCs w:val="23"/>
        </w:rPr>
        <w:t>/2022)</w:t>
      </w:r>
    </w:p>
    <w:p w14:paraId="1247C0AF" w14:textId="509A7030" w:rsidR="005F1D71" w:rsidRPr="00C1545D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</w:rPr>
      </w:pPr>
      <w:r w:rsidRPr="00C1545D">
        <w:rPr>
          <w:rFonts w:ascii="Arial" w:hAnsi="Arial"/>
          <w:b/>
          <w:sz w:val="16"/>
          <w:szCs w:val="16"/>
        </w:rPr>
        <w:t>L</w:t>
      </w:r>
      <w:r w:rsidR="00C1545D">
        <w:rPr>
          <w:rFonts w:ascii="Arial" w:hAnsi="Arial"/>
          <w:b/>
          <w:sz w:val="16"/>
          <w:szCs w:val="16"/>
        </w:rPr>
        <w:t>a</w:t>
      </w:r>
      <w:r w:rsidRPr="00C1545D">
        <w:rPr>
          <w:rFonts w:ascii="Arial" w:hAnsi="Arial"/>
          <w:b/>
          <w:sz w:val="16"/>
          <w:szCs w:val="16"/>
        </w:rPr>
        <w:t>s instruccion</w:t>
      </w:r>
      <w:r w:rsidR="00C1545D">
        <w:rPr>
          <w:rFonts w:ascii="Arial" w:hAnsi="Arial"/>
          <w:b/>
          <w:sz w:val="16"/>
          <w:szCs w:val="16"/>
        </w:rPr>
        <w:t>e</w:t>
      </w:r>
      <w:r w:rsidRPr="00C1545D">
        <w:rPr>
          <w:rFonts w:ascii="Arial" w:hAnsi="Arial"/>
          <w:b/>
          <w:sz w:val="16"/>
          <w:szCs w:val="16"/>
        </w:rPr>
        <w:t>s p</w:t>
      </w:r>
      <w:r w:rsidR="00C1545D">
        <w:rPr>
          <w:rFonts w:ascii="Arial" w:hAnsi="Arial"/>
          <w:b/>
          <w:sz w:val="16"/>
          <w:szCs w:val="16"/>
        </w:rPr>
        <w:t xml:space="preserve">ara formalizar la solicitud figuran </w:t>
      </w:r>
      <w:r w:rsidR="00372CFE">
        <w:rPr>
          <w:rFonts w:ascii="Arial" w:hAnsi="Arial"/>
          <w:b/>
          <w:sz w:val="16"/>
          <w:szCs w:val="16"/>
        </w:rPr>
        <w:t>al final de este formulario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1545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1545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</w:rPr>
            </w:pPr>
          </w:p>
        </w:tc>
      </w:tr>
    </w:tbl>
    <w:p w14:paraId="1574CDBB" w14:textId="59F9AA07" w:rsidR="005F1D71" w:rsidRPr="00C1545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Da</w:t>
      </w:r>
      <w:r w:rsidR="00372CFE">
        <w:rPr>
          <w:rFonts w:ascii="Arial" w:hAnsi="Arial"/>
          <w:b/>
          <w:sz w:val="18"/>
        </w:rPr>
        <w:t>tos</w:t>
      </w:r>
      <w:r w:rsidRPr="00C1545D">
        <w:rPr>
          <w:rFonts w:ascii="Arial" w:hAnsi="Arial"/>
          <w:b/>
          <w:sz w:val="18"/>
        </w:rPr>
        <w:t xml:space="preserve"> personal</w:t>
      </w:r>
      <w:r w:rsidR="00372CFE">
        <w:rPr>
          <w:rFonts w:ascii="Arial" w:hAnsi="Arial"/>
          <w:b/>
          <w:sz w:val="18"/>
        </w:rPr>
        <w:t>e</w:t>
      </w:r>
      <w:r w:rsidRPr="00C1545D">
        <w:rPr>
          <w:rFonts w:ascii="Arial" w:hAnsi="Arial"/>
          <w:b/>
          <w:sz w:val="18"/>
        </w:rPr>
        <w:t>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1545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06ACD4BC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 xml:space="preserve">Primer </w:t>
            </w:r>
            <w:r w:rsidR="00372CFE">
              <w:rPr>
                <w:rFonts w:ascii="Arial" w:hAnsi="Arial"/>
                <w:sz w:val="16"/>
                <w:szCs w:val="16"/>
              </w:rPr>
              <w:t>apellido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1CABC305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Seg</w:t>
            </w:r>
            <w:r w:rsidR="00372CFE">
              <w:rPr>
                <w:rFonts w:ascii="Arial" w:hAnsi="Arial"/>
                <w:sz w:val="16"/>
                <w:szCs w:val="16"/>
              </w:rPr>
              <w:t>undo apellido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46169917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Nom</w:t>
            </w:r>
            <w:r w:rsidR="00372CFE">
              <w:rPr>
                <w:rFonts w:ascii="Arial" w:hAnsi="Arial"/>
                <w:sz w:val="16"/>
                <w:szCs w:val="16"/>
              </w:rPr>
              <w:t>bre</w:t>
            </w:r>
          </w:p>
        </w:tc>
      </w:tr>
      <w:tr w:rsidR="003276AE" w:rsidRPr="00C1545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3CC74814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</w:rPr>
            </w:pPr>
            <w:r w:rsidRPr="00C1545D">
              <w:rPr>
                <w:rFonts w:ascii="Arial" w:hAnsi="Arial"/>
                <w:spacing w:val="-2"/>
                <w:sz w:val="16"/>
                <w:szCs w:val="16"/>
              </w:rPr>
              <w:t xml:space="preserve">DNI/Núm. </w:t>
            </w:r>
            <w:r w:rsidR="00372CFE">
              <w:rPr>
                <w:rFonts w:ascii="Arial" w:hAnsi="Arial"/>
                <w:spacing w:val="-2"/>
                <w:sz w:val="16"/>
                <w:szCs w:val="16"/>
              </w:rPr>
              <w:t>de i</w:t>
            </w:r>
            <w:r w:rsidRPr="00C1545D">
              <w:rPr>
                <w:rFonts w:ascii="Arial" w:hAnsi="Arial"/>
                <w:spacing w:val="-2"/>
                <w:sz w:val="16"/>
                <w:szCs w:val="16"/>
              </w:rPr>
              <w:t>dentificació</w:t>
            </w:r>
            <w:r w:rsidR="00372CFE">
              <w:rPr>
                <w:rFonts w:ascii="Arial" w:hAnsi="Arial"/>
                <w:spacing w:val="-2"/>
                <w:sz w:val="16"/>
                <w:szCs w:val="16"/>
              </w:rPr>
              <w:t>n</w:t>
            </w:r>
            <w:r w:rsidRPr="00C1545D">
              <w:rPr>
                <w:rFonts w:ascii="Arial" w:hAnsi="Arial"/>
                <w:spacing w:val="-2"/>
                <w:sz w:val="16"/>
                <w:szCs w:val="16"/>
              </w:rPr>
              <w:t xml:space="preserve">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66B0FD76" w:rsidR="007C7CD3" w:rsidRPr="00C1545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Nacionali</w:t>
            </w:r>
            <w:r w:rsidR="00372CFE">
              <w:rPr>
                <w:rFonts w:ascii="Arial" w:hAnsi="Arial"/>
                <w:sz w:val="16"/>
                <w:szCs w:val="16"/>
              </w:rPr>
              <w:t>dad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585A5B65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Gener</w:t>
            </w:r>
            <w:r>
              <w:rPr>
                <w:rFonts w:ascii="Arial" w:hAnsi="Arial"/>
                <w:sz w:val="16"/>
                <w:szCs w:val="16"/>
              </w:rPr>
              <w:t>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1928A127" w:rsidR="007C7CD3" w:rsidRPr="00C1545D" w:rsidRDefault="00372CFE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Fecha de nacimiento</w:t>
            </w:r>
          </w:p>
        </w:tc>
      </w:tr>
      <w:tr w:rsidR="007C7CD3" w:rsidRPr="00C1545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1545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4966A76" w:rsidR="00027C30" w:rsidRPr="00C1545D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Hom</w:t>
            </w:r>
            <w:r w:rsidR="00372CFE">
              <w:rPr>
                <w:rFonts w:ascii="Arial" w:hAnsi="Arial"/>
                <w:sz w:val="17"/>
                <w:szCs w:val="17"/>
              </w:rPr>
              <w:t>bre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372CFE">
              <w:rPr>
                <w:rFonts w:ascii="Arial" w:hAnsi="Arial"/>
                <w:sz w:val="17"/>
                <w:szCs w:val="17"/>
              </w:rPr>
              <w:t>Mujer</w:t>
            </w:r>
          </w:p>
          <w:p w14:paraId="103ACF9B" w14:textId="497F1F89" w:rsidR="007C7CD3" w:rsidRPr="00C1545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No binari</w:t>
            </w:r>
            <w:r w:rsidR="00372CFE">
              <w:rPr>
                <w:rFonts w:ascii="Arial" w:hAnsi="Arial"/>
                <w:sz w:val="17"/>
                <w:szCs w:val="17"/>
              </w:rPr>
              <w:t>o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1545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0674A37F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Domicili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>: ca</w:t>
            </w:r>
            <w:r w:rsidR="00372CFE">
              <w:rPr>
                <w:rFonts w:ascii="Arial" w:hAnsi="Arial"/>
                <w:sz w:val="16"/>
                <w:szCs w:val="16"/>
              </w:rPr>
              <w:t>lle</w:t>
            </w:r>
            <w:r w:rsidRPr="00C1545D">
              <w:rPr>
                <w:rFonts w:ascii="Arial" w:hAnsi="Arial"/>
                <w:sz w:val="16"/>
                <w:szCs w:val="16"/>
              </w:rPr>
              <w:t>, núm., pis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>, p</w:t>
            </w:r>
            <w:r w:rsidR="00372CFE">
              <w:rPr>
                <w:rFonts w:ascii="Arial" w:hAnsi="Arial"/>
                <w:sz w:val="16"/>
                <w:szCs w:val="16"/>
              </w:rPr>
              <w:t>uer</w:t>
            </w:r>
            <w:r w:rsidRPr="00C1545D">
              <w:rPr>
                <w:rFonts w:ascii="Arial" w:hAnsi="Arial"/>
                <w:sz w:val="16"/>
                <w:szCs w:val="16"/>
              </w:rPr>
              <w:t>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17E705D3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Municip</w:t>
            </w:r>
            <w:r w:rsidR="00372CFE">
              <w:rPr>
                <w:rFonts w:ascii="Arial" w:hAnsi="Arial"/>
                <w:sz w:val="16"/>
                <w:szCs w:val="16"/>
              </w:rPr>
              <w:t>io</w:t>
            </w:r>
          </w:p>
        </w:tc>
      </w:tr>
      <w:tr w:rsidR="007C7CD3" w:rsidRPr="00C1545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1E3D25B6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 w:rsidRPr="00C1545D">
              <w:rPr>
                <w:rFonts w:ascii="Arial" w:hAnsi="Arial"/>
                <w:sz w:val="16"/>
                <w:szCs w:val="16"/>
              </w:rPr>
              <w:t>Codi</w:t>
            </w:r>
            <w:r w:rsidR="00372CFE">
              <w:rPr>
                <w:rFonts w:ascii="Arial" w:hAnsi="Arial"/>
                <w:sz w:val="16"/>
                <w:szCs w:val="16"/>
              </w:rPr>
              <w:t>go</w:t>
            </w:r>
            <w:proofErr w:type="spellEnd"/>
            <w:r w:rsidRPr="00C1545D">
              <w:rPr>
                <w:rFonts w:ascii="Arial" w:hAnsi="Arial"/>
                <w:sz w:val="16"/>
                <w:szCs w:val="16"/>
              </w:rPr>
              <w:t xml:space="preserve">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4CD8ABA8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 xml:space="preserve"> fi</w:t>
            </w:r>
            <w:r>
              <w:rPr>
                <w:rFonts w:ascii="Arial" w:hAnsi="Arial"/>
                <w:sz w:val="16"/>
                <w:szCs w:val="16"/>
              </w:rPr>
              <w:t>jo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19EA27A2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Pr="00C1545D">
              <w:rPr>
                <w:rFonts w:ascii="Arial" w:hAnsi="Arial"/>
                <w:sz w:val="16"/>
                <w:szCs w:val="16"/>
              </w:rPr>
              <w:t>móvil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0EB1F8B6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Corre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="00372CFE" w:rsidRPr="00C1545D">
              <w:rPr>
                <w:rFonts w:ascii="Arial" w:hAnsi="Arial"/>
                <w:sz w:val="16"/>
                <w:szCs w:val="16"/>
              </w:rPr>
              <w:t>electrónic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</w:p>
        </w:tc>
      </w:tr>
      <w:tr w:rsidR="007C7CD3" w:rsidRPr="00C1545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1545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3188" w:rsidRPr="00C1545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34A70519" w:rsidR="00943188" w:rsidRPr="00C1545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Discapaci</w:t>
            </w:r>
            <w:r w:rsidR="00372CFE">
              <w:rPr>
                <w:rFonts w:ascii="Arial" w:hAnsi="Arial"/>
                <w:sz w:val="17"/>
                <w:szCs w:val="17"/>
              </w:rPr>
              <w:t>dad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igual o superior al 33% (condició</w:t>
            </w:r>
            <w:r w:rsidR="00372CFE">
              <w:rPr>
                <w:rFonts w:ascii="Arial" w:hAnsi="Arial"/>
                <w:sz w:val="17"/>
                <w:szCs w:val="17"/>
              </w:rPr>
              <w:t>n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legal de </w:t>
            </w:r>
            <w:r w:rsidR="00372CFE">
              <w:rPr>
                <w:rFonts w:ascii="Arial" w:hAnsi="Arial"/>
                <w:sz w:val="17"/>
                <w:szCs w:val="17"/>
              </w:rPr>
              <w:t>persona con discapacidad</w:t>
            </w:r>
            <w:r w:rsidRPr="00C1545D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3AAADD2A" w14:textId="3EE83A75" w:rsidR="00A25D3F" w:rsidRPr="00C1545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Nacional</w:t>
      </w:r>
      <w:r w:rsidR="00372CFE">
        <w:rPr>
          <w:rFonts w:ascii="Arial" w:hAnsi="Arial"/>
          <w:b/>
          <w:sz w:val="18"/>
        </w:rPr>
        <w:t>e</w:t>
      </w:r>
      <w:r w:rsidRPr="00C1545D">
        <w:rPr>
          <w:rFonts w:ascii="Arial" w:hAnsi="Arial"/>
          <w:b/>
          <w:sz w:val="18"/>
        </w:rPr>
        <w:t>s d</w:t>
      </w:r>
      <w:r w:rsidR="00372CFE">
        <w:rPr>
          <w:rFonts w:ascii="Arial" w:hAnsi="Arial"/>
          <w:b/>
          <w:sz w:val="18"/>
        </w:rPr>
        <w:t xml:space="preserve">e otros </w:t>
      </w:r>
      <w:r w:rsidR="00372CFE" w:rsidRPr="00236CA0">
        <w:rPr>
          <w:rFonts w:ascii="Arial" w:hAnsi="Arial"/>
          <w:b/>
          <w:sz w:val="18"/>
        </w:rPr>
        <w:t>estados</w:t>
      </w:r>
      <w:r w:rsidRPr="00236CA0">
        <w:rPr>
          <w:rFonts w:ascii="Arial" w:hAnsi="Arial"/>
          <w:b/>
          <w:sz w:val="18"/>
        </w:rPr>
        <w:t xml:space="preserve"> previstos en</w:t>
      </w:r>
      <w:r w:rsidRPr="00C1545D">
        <w:rPr>
          <w:rFonts w:ascii="Arial" w:hAnsi="Arial"/>
          <w:b/>
          <w:sz w:val="18"/>
        </w:rPr>
        <w:t xml:space="preserve"> la base 2.1.</w:t>
      </w:r>
      <w:r w:rsidRPr="00C1545D">
        <w:rPr>
          <w:rFonts w:ascii="Arial" w:hAnsi="Arial"/>
          <w:b/>
          <w:i/>
          <w:sz w:val="18"/>
        </w:rPr>
        <w:t>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1545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04FB5AA3" w:rsidR="007C7CD3" w:rsidRPr="00C1545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372CFE" w:rsidRPr="00C1545D">
              <w:rPr>
                <w:rFonts w:ascii="Arial" w:hAnsi="Arial"/>
                <w:sz w:val="17"/>
                <w:szCs w:val="17"/>
              </w:rPr>
              <w:t>C</w:t>
            </w:r>
            <w:r w:rsidR="00236CA0">
              <w:rPr>
                <w:rFonts w:ascii="Arial" w:hAnsi="Arial"/>
                <w:sz w:val="17"/>
                <w:szCs w:val="17"/>
              </w:rPr>
              <w:t>ónyuge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Descend</w:t>
            </w:r>
            <w:r w:rsidR="00372CFE">
              <w:rPr>
                <w:rFonts w:ascii="Arial" w:hAnsi="Arial"/>
                <w:sz w:val="17"/>
                <w:szCs w:val="17"/>
              </w:rPr>
              <w:t>i</w:t>
            </w:r>
            <w:r w:rsidRPr="00C1545D">
              <w:rPr>
                <w:rFonts w:ascii="Arial" w:hAnsi="Arial"/>
                <w:sz w:val="17"/>
                <w:szCs w:val="17"/>
              </w:rPr>
              <w:t>ent</w:t>
            </w:r>
            <w:r w:rsidR="00372CFE">
              <w:rPr>
                <w:rFonts w:ascii="Arial" w:hAnsi="Arial"/>
                <w:sz w:val="17"/>
                <w:szCs w:val="17"/>
              </w:rPr>
              <w:t>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proofErr w:type="spellStart"/>
            <w:r w:rsidRPr="00C1545D">
              <w:rPr>
                <w:rFonts w:ascii="Arial" w:hAnsi="Arial"/>
                <w:sz w:val="17"/>
                <w:szCs w:val="17"/>
              </w:rPr>
              <w:t>Desc</w:t>
            </w:r>
            <w:r w:rsidR="00236CA0">
              <w:rPr>
                <w:rFonts w:ascii="Arial" w:hAnsi="Arial"/>
                <w:sz w:val="17"/>
                <w:szCs w:val="17"/>
              </w:rPr>
              <w:t>endiente</w:t>
            </w:r>
            <w:proofErr w:type="spellEnd"/>
            <w:r w:rsidRPr="00C1545D">
              <w:rPr>
                <w:rFonts w:ascii="Arial" w:hAnsi="Arial"/>
                <w:sz w:val="17"/>
                <w:szCs w:val="17"/>
              </w:rPr>
              <w:t xml:space="preserve"> del</w:t>
            </w:r>
            <w:r w:rsidR="008804B1" w:rsidRPr="00C1545D">
              <w:rPr>
                <w:rFonts w:ascii="Arial" w:hAnsi="Arial"/>
                <w:sz w:val="17"/>
                <w:szCs w:val="17"/>
              </w:rPr>
              <w:t>/de la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372CFE" w:rsidRPr="00C1545D">
              <w:rPr>
                <w:rFonts w:ascii="Arial" w:hAnsi="Arial"/>
                <w:sz w:val="17"/>
                <w:szCs w:val="17"/>
              </w:rPr>
              <w:t>c</w:t>
            </w:r>
            <w:r w:rsidR="00236CA0">
              <w:rPr>
                <w:rFonts w:ascii="Arial" w:hAnsi="Arial"/>
                <w:sz w:val="17"/>
                <w:szCs w:val="17"/>
              </w:rPr>
              <w:t>ónyuge</w:t>
            </w:r>
          </w:p>
        </w:tc>
      </w:tr>
    </w:tbl>
    <w:p w14:paraId="570D4BE9" w14:textId="2CE8D5A2" w:rsidR="00D360B0" w:rsidRPr="00C1545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Titulació</w:t>
      </w:r>
      <w:r w:rsidR="00372CFE">
        <w:rPr>
          <w:rFonts w:ascii="Arial" w:hAnsi="Arial"/>
          <w:b/>
          <w:sz w:val="18"/>
        </w:rPr>
        <w:t>n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1545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5D759B97" w:rsidR="004207B9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Título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Pr="00C1545D">
              <w:rPr>
                <w:rFonts w:ascii="Arial" w:hAnsi="Arial"/>
                <w:sz w:val="16"/>
                <w:szCs w:val="16"/>
              </w:rPr>
              <w:t>académico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oficial </w:t>
            </w:r>
            <w:r w:rsidRPr="00C1545D">
              <w:rPr>
                <w:rFonts w:ascii="Arial" w:hAnsi="Arial"/>
                <w:sz w:val="16"/>
                <w:szCs w:val="16"/>
              </w:rPr>
              <w:t>exigido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en la </w:t>
            </w:r>
            <w:r w:rsidRPr="00C1545D">
              <w:rPr>
                <w:rFonts w:ascii="Arial" w:hAnsi="Arial"/>
                <w:sz w:val="16"/>
                <w:szCs w:val="16"/>
              </w:rPr>
              <w:t>convocatoria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29DED5FF" w:rsidR="004207B9" w:rsidRPr="00C1545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Centre d</w:t>
            </w:r>
            <w:r w:rsidR="00372CFE">
              <w:rPr>
                <w:rFonts w:ascii="Arial" w:hAnsi="Arial"/>
                <w:sz w:val="16"/>
                <w:szCs w:val="16"/>
              </w:rPr>
              <w:t xml:space="preserve">e </w:t>
            </w:r>
            <w:r w:rsidRPr="00C1545D">
              <w:rPr>
                <w:rFonts w:ascii="Arial" w:hAnsi="Arial"/>
                <w:sz w:val="16"/>
                <w:szCs w:val="16"/>
              </w:rPr>
              <w:t>expedició</w:t>
            </w:r>
            <w:r w:rsidR="00372CFE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A9E6350" w:rsidR="004207B9" w:rsidRPr="00C1545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</w:rPr>
            </w:pPr>
            <w:r w:rsidRPr="00C1545D">
              <w:rPr>
                <w:rFonts w:ascii="Arial" w:hAnsi="Arial" w:cs="Arial"/>
                <w:sz w:val="16"/>
                <w:szCs w:val="16"/>
              </w:rPr>
              <w:t>A</w:t>
            </w:r>
            <w:r w:rsidR="00372CFE">
              <w:rPr>
                <w:rFonts w:ascii="Arial" w:hAnsi="Arial" w:cs="Arial"/>
                <w:sz w:val="16"/>
                <w:szCs w:val="16"/>
              </w:rPr>
              <w:t>ño</w:t>
            </w:r>
          </w:p>
        </w:tc>
      </w:tr>
      <w:tr w:rsidR="00A70BD6" w:rsidRPr="00C1545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898BC3" w14:textId="27113214" w:rsidR="005F1D71" w:rsidRPr="00C1545D" w:rsidRDefault="00372CFE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 w:rsidR="004207B9" w:rsidRPr="00C1545D">
        <w:rPr>
          <w:rFonts w:ascii="Arial" w:hAnsi="Arial"/>
          <w:b/>
          <w:sz w:val="18"/>
        </w:rPr>
        <w:t xml:space="preserve"> requisit</w:t>
      </w:r>
      <w:r>
        <w:rPr>
          <w:rFonts w:ascii="Arial" w:hAnsi="Arial"/>
          <w:b/>
          <w:sz w:val="18"/>
        </w:rPr>
        <w:t>o</w:t>
      </w:r>
      <w:r w:rsidR="004207B9" w:rsidRPr="00C1545D">
        <w:rPr>
          <w:rFonts w:ascii="Arial" w:hAnsi="Arial"/>
          <w:b/>
          <w:sz w:val="18"/>
        </w:rPr>
        <w:t>s</w:t>
      </w:r>
      <w:r w:rsidR="00A25D3F" w:rsidRPr="00C1545D">
        <w:rPr>
          <w:rFonts w:ascii="Arial" w:hAnsi="Arial"/>
          <w:b/>
          <w:sz w:val="18"/>
        </w:rPr>
        <w:t xml:space="preserve"> (base 2.1.</w:t>
      </w:r>
      <w:r w:rsidR="00A25D3F" w:rsidRPr="00C1545D">
        <w:rPr>
          <w:rFonts w:ascii="Arial" w:hAnsi="Arial"/>
          <w:b/>
          <w:i/>
          <w:sz w:val="18"/>
        </w:rPr>
        <w:t>e</w:t>
      </w:r>
      <w:r w:rsidR="00A25D3F" w:rsidRPr="00C1545D">
        <w:rPr>
          <w:rFonts w:ascii="Arial" w:hAnsi="Arial"/>
          <w:b/>
          <w:sz w:val="18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EE63BE" w:rsidRPr="00C1545D" w14:paraId="6F314C73" w14:textId="77777777" w:rsidTr="00AF6A87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49C394D3" w14:textId="123F80B1" w:rsidR="00EE63BE" w:rsidRPr="00C1545D" w:rsidRDefault="00EE63BE" w:rsidP="000F6E1A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 el sup</w:t>
            </w:r>
            <w:r w:rsidR="00372CFE">
              <w:rPr>
                <w:rFonts w:ascii="Arial" w:hAnsi="Arial"/>
                <w:sz w:val="16"/>
                <w:szCs w:val="16"/>
              </w:rPr>
              <w:t>uesto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en </w:t>
            </w:r>
            <w:r w:rsidR="00236CA0" w:rsidRPr="00C1545D">
              <w:rPr>
                <w:rFonts w:ascii="Arial" w:hAnsi="Arial"/>
                <w:sz w:val="16"/>
                <w:szCs w:val="16"/>
              </w:rPr>
              <w:t>que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est</w:t>
            </w:r>
            <w:r w:rsidR="00372CFE">
              <w:rPr>
                <w:rFonts w:ascii="Arial" w:hAnsi="Arial"/>
                <w:sz w:val="16"/>
                <w:szCs w:val="16"/>
              </w:rPr>
              <w:t>á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incl</w:t>
            </w:r>
            <w:r w:rsidR="00372CFE">
              <w:rPr>
                <w:rFonts w:ascii="Arial" w:hAnsi="Arial"/>
                <w:sz w:val="16"/>
                <w:szCs w:val="16"/>
              </w:rPr>
              <w:t>uido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, de</w:t>
            </w:r>
            <w:r w:rsidR="00372CFE">
              <w:rPr>
                <w:rFonts w:ascii="Arial" w:hAnsi="Arial"/>
                <w:sz w:val="16"/>
                <w:szCs w:val="16"/>
              </w:rPr>
              <w:t xml:space="preserve"> 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l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s descrit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s en la base 2.1.</w:t>
            </w:r>
            <w:r w:rsidR="00A25D3F" w:rsidRPr="00C1545D">
              <w:rPr>
                <w:rFonts w:ascii="Arial" w:hAnsi="Arial"/>
                <w:i/>
                <w:sz w:val="16"/>
                <w:szCs w:val="16"/>
              </w:rPr>
              <w:t>e</w:t>
            </w:r>
            <w:r w:rsidR="00A25D3F" w:rsidRPr="00C1545D">
              <w:rPr>
                <w:rFonts w:ascii="Arial" w:hAnsi="Arial"/>
                <w:sz w:val="16"/>
                <w:szCs w:val="16"/>
              </w:rPr>
              <w:t xml:space="preserve"> de la </w:t>
            </w:r>
            <w:r w:rsidR="00236CA0" w:rsidRPr="00C1545D">
              <w:rPr>
                <w:rFonts w:ascii="Arial" w:hAnsi="Arial"/>
                <w:sz w:val="16"/>
                <w:szCs w:val="16"/>
              </w:rPr>
              <w:t>convocatoria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567946" w:rsidRPr="00C1545D" w14:paraId="425C9329" w14:textId="77777777" w:rsidTr="00E369EA">
        <w:trPr>
          <w:cantSplit/>
          <w:trHeight w:val="515"/>
        </w:trPr>
        <w:tc>
          <w:tcPr>
            <w:tcW w:w="10209" w:type="dxa"/>
            <w:tcBorders>
              <w:top w:val="nil"/>
            </w:tcBorders>
          </w:tcPr>
          <w:p w14:paraId="55BE2C97" w14:textId="52E57BF1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bookmarkEnd w:id="1"/>
            <w:r w:rsidR="00567946" w:rsidRPr="00C1545D">
              <w:rPr>
                <w:rFonts w:ascii="Arial" w:hAnsi="Arial"/>
                <w:sz w:val="17"/>
                <w:szCs w:val="17"/>
              </w:rPr>
              <w:tab/>
              <w:t xml:space="preserve">Acreditar </w:t>
            </w:r>
            <w:r w:rsidR="00E369EA">
              <w:rPr>
                <w:rFonts w:ascii="Arial" w:hAnsi="Arial"/>
                <w:sz w:val="17"/>
                <w:szCs w:val="17"/>
              </w:rPr>
              <w:t>dos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años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 de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práctica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 en auditoria pública o privada</w:t>
            </w:r>
          </w:p>
          <w:p w14:paraId="4D25E8B0" w14:textId="0FDB29A5" w:rsidR="00567946" w:rsidRPr="00C1545D" w:rsidRDefault="00BE6798" w:rsidP="00E369E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0071CD" w:rsidRPr="00C1545D">
              <w:rPr>
                <w:rFonts w:ascii="Arial" w:hAnsi="Arial"/>
                <w:sz w:val="17"/>
                <w:szCs w:val="17"/>
              </w:rPr>
              <w:t>S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er </w:t>
            </w:r>
            <w:r w:rsidR="00E369EA">
              <w:rPr>
                <w:rFonts w:ascii="Arial" w:hAnsi="Arial"/>
                <w:sz w:val="17"/>
                <w:szCs w:val="17"/>
              </w:rPr>
              <w:t>secretario-interventor de la Administración local</w:t>
            </w:r>
          </w:p>
        </w:tc>
      </w:tr>
    </w:tbl>
    <w:p w14:paraId="38B21DCD" w14:textId="77777777" w:rsidR="00AF6A87" w:rsidRDefault="00AF6A87" w:rsidP="00AF6A87">
      <w:pPr>
        <w:widowControl w:val="0"/>
        <w:spacing w:before="160" w:line="249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Lengua catalana</w:t>
      </w:r>
    </w:p>
    <w:tbl>
      <w:tblPr>
        <w:tblW w:w="10200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9"/>
        <w:gridCol w:w="4771"/>
      </w:tblGrid>
      <w:tr w:rsidR="00AF6A87" w14:paraId="2154AF48" w14:textId="77777777" w:rsidTr="00AF6A87">
        <w:trPr>
          <w:cantSplit/>
        </w:trPr>
        <w:tc>
          <w:tcPr>
            <w:tcW w:w="54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2E182B" w14:textId="77777777" w:rsidR="00AF6A87" w:rsidRDefault="00AF6A87">
            <w:pPr>
              <w:widowControl w:val="0"/>
              <w:spacing w:before="20" w:after="20" w:line="249" w:lineRule="auto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t>Indique el supuesto en el que está incluido/a: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61E32B" w14:textId="77777777" w:rsidR="00AF6A87" w:rsidRDefault="00AF6A87">
            <w:pPr>
              <w:widowControl w:val="0"/>
              <w:spacing w:before="20" w:after="20" w:line="249" w:lineRule="auto"/>
              <w:ind w:left="51"/>
              <w:rPr>
                <w:rFonts w:ascii="Arial" w:hAnsi="Arial"/>
                <w:spacing w:val="-2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Espacio para especificar el nivel o la prueba superada, si procede</w:t>
            </w:r>
          </w:p>
        </w:tc>
      </w:tr>
      <w:tr w:rsidR="00AF6A87" w14:paraId="3393BC33" w14:textId="77777777" w:rsidTr="00AF6A87">
        <w:trPr>
          <w:cantSplit/>
          <w:trHeight w:val="1048"/>
        </w:trPr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1BA5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r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pacing w:val="-2"/>
                <w:sz w:val="17"/>
                <w:szCs w:val="17"/>
              </w:rPr>
              <w:t>Puedo acreditar documentalmente que tengo el nivel de sufi</w:t>
            </w:r>
            <w:r>
              <w:rPr>
                <w:rFonts w:ascii="Arial" w:hAnsi="Arial"/>
                <w:spacing w:val="-2"/>
                <w:sz w:val="17"/>
                <w:szCs w:val="17"/>
              </w:rPr>
              <w:softHyphen/>
              <w:t>ciencia</w:t>
            </w:r>
            <w:r>
              <w:rPr>
                <w:rFonts w:ascii="Arial" w:hAnsi="Arial"/>
                <w:sz w:val="17"/>
                <w:szCs w:val="17"/>
              </w:rPr>
              <w:t xml:space="preserve"> de catalán (C1) o superior, u otro título equivalente / He supe</w:t>
            </w:r>
            <w:r>
              <w:rPr>
                <w:rFonts w:ascii="Arial" w:hAnsi="Arial"/>
                <w:sz w:val="17"/>
                <w:szCs w:val="17"/>
              </w:rPr>
              <w:softHyphen/>
              <w:t>rado la prueba correspondiente en otro proceso de selección</w:t>
            </w:r>
          </w:p>
          <w:p w14:paraId="32927583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>(especificar el nivel o la prueba superada)</w:t>
            </w:r>
          </w:p>
          <w:p w14:paraId="37B303FF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r>
              <w:rPr>
                <w:rFonts w:ascii="Arial" w:hAnsi="Arial"/>
                <w:sz w:val="17"/>
                <w:szCs w:val="17"/>
              </w:rPr>
              <w:tab/>
              <w:t>Solicito acreditar el nivel de catalán mediante la superación de una prueba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D2C92" w14:textId="77777777" w:rsidR="00AF6A87" w:rsidRDefault="00AF6A87">
            <w:pPr>
              <w:widowControl w:val="0"/>
              <w:spacing w:before="30" w:after="30" w:line="249" w:lineRule="auto"/>
              <w:ind w:left="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47CB4A1" w14:textId="37786706" w:rsidR="00C619B7" w:rsidRPr="00C1545D" w:rsidRDefault="000071CD" w:rsidP="00AD70AA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 </w:t>
      </w:r>
      <w:r w:rsidR="00C619B7" w:rsidRPr="00C1545D">
        <w:rPr>
          <w:rFonts w:ascii="Arial" w:hAnsi="Arial"/>
          <w:b/>
          <w:sz w:val="18"/>
        </w:rPr>
        <w:t>(</w:t>
      </w:r>
      <w:r w:rsidR="000F6E1A" w:rsidRPr="00C1545D">
        <w:rPr>
          <w:rFonts w:ascii="Arial" w:hAnsi="Arial"/>
          <w:b/>
          <w:sz w:val="18"/>
        </w:rPr>
        <w:t>C</w:t>
      </w:r>
      <w:r w:rsidR="00C619B7" w:rsidRPr="00C1545D">
        <w:rPr>
          <w:rFonts w:ascii="Arial" w:hAnsi="Arial"/>
          <w:b/>
          <w:sz w:val="18"/>
        </w:rPr>
        <w:t xml:space="preserve">ontinua </w:t>
      </w:r>
      <w:r w:rsidR="00E369EA">
        <w:rPr>
          <w:rFonts w:ascii="Arial" w:hAnsi="Arial"/>
          <w:b/>
          <w:sz w:val="18"/>
        </w:rPr>
        <w:t>en la página siguiente</w:t>
      </w:r>
      <w:r w:rsidR="00C619B7" w:rsidRPr="00C1545D">
        <w:rPr>
          <w:rFonts w:ascii="Arial" w:hAnsi="Arial"/>
          <w:b/>
          <w:sz w:val="18"/>
        </w:rPr>
        <w:t>)</w:t>
      </w:r>
    </w:p>
    <w:p w14:paraId="01E48079" w14:textId="7E6D7BEA" w:rsidR="00AF6A87" w:rsidRDefault="00AF6A87" w:rsidP="00AF6A87">
      <w:pPr>
        <w:keepNext/>
        <w:keepLines/>
        <w:spacing w:before="16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Servicios prestados en la Administración pública desempeñando funciones de control o de contabilidad (sin incluir los tres años de experiencia alegados como requisito de admisión) (base 7.2.1</w:t>
      </w:r>
      <w:r w:rsidR="00E369EA">
        <w:rPr>
          <w:rFonts w:ascii="Arial" w:hAnsi="Arial"/>
          <w:b/>
          <w:sz w:val="18"/>
        </w:rPr>
        <w:t>.a</w:t>
      </w:r>
      <w:r>
        <w:rPr>
          <w:rFonts w:ascii="Arial" w:hAnsi="Arial"/>
          <w:b/>
          <w:sz w:val="18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10"/>
        <w:gridCol w:w="798"/>
        <w:gridCol w:w="3191"/>
        <w:gridCol w:w="1029"/>
        <w:gridCol w:w="1030"/>
      </w:tblGrid>
      <w:tr w:rsidR="00AF6A87" w:rsidRPr="00C1545D" w14:paraId="3E90AAE0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49A705" w14:textId="4CF2DE7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>Departamento/Ministerio/Organismo/</w:t>
            </w:r>
            <w:r>
              <w:rPr>
                <w:rFonts w:ascii="Arial" w:hAnsi="Arial"/>
                <w:spacing w:val="-4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Ente/Entidad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9935F8" w14:textId="08BE1649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Puesto de trabajo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1B84C0E" w14:textId="06D65BFB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>Subgrupo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4A6A36" w14:textId="1066017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Funciones desempeñadas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D96B23" w14:textId="132B16C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de inicio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F00F88" w14:textId="38E190C5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final</w:t>
            </w:r>
          </w:p>
        </w:tc>
      </w:tr>
      <w:tr w:rsidR="00052FBA" w:rsidRPr="00C1545D" w14:paraId="078DBFEB" w14:textId="77777777" w:rsidTr="00AF6A87">
        <w:trPr>
          <w:cantSplit/>
          <w:trHeight w:hRule="exact" w:val="732"/>
        </w:trPr>
        <w:tc>
          <w:tcPr>
            <w:tcW w:w="2548" w:type="dxa"/>
            <w:tcBorders>
              <w:top w:val="single" w:sz="4" w:space="0" w:color="auto"/>
            </w:tcBorders>
          </w:tcPr>
          <w:p w14:paraId="4EF81E61" w14:textId="77777777" w:rsidR="00052FBA" w:rsidRPr="00C1545D" w:rsidRDefault="00052FBA" w:rsidP="00E8693C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1FB24243" w14:textId="77777777" w:rsidR="00052FBA" w:rsidRPr="00C1545D" w:rsidRDefault="00052FBA" w:rsidP="00FC6C2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14A4C1B6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73DD30C" w14:textId="43017844" w:rsidR="00AF6A87" w:rsidRDefault="00AF6A87" w:rsidP="00AF6A87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Control externo / control financiero </w:t>
            </w:r>
            <w:r w:rsidR="00E369EA">
              <w:rPr>
                <w:rFonts w:ascii="Arial" w:hAnsi="Arial"/>
                <w:spacing w:val="-2"/>
                <w:sz w:val="16"/>
                <w:szCs w:val="16"/>
              </w:rPr>
              <w:t>(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A2</w:t>
            </w:r>
            <w:r w:rsidR="00E369EA">
              <w:rPr>
                <w:rFonts w:ascii="Arial" w:hAnsi="Arial"/>
                <w:spacing w:val="-2"/>
                <w:sz w:val="16"/>
                <w:szCs w:val="16"/>
              </w:rPr>
              <w:t>)</w:t>
            </w:r>
          </w:p>
          <w:p w14:paraId="79D6452E" w14:textId="5268786D" w:rsidR="00AF6A87" w:rsidRDefault="00AF6A87" w:rsidP="00AF6A87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contab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pública (A2)</w:t>
            </w:r>
          </w:p>
          <w:p w14:paraId="073AA9E2" w14:textId="464F7B76" w:rsidR="00E369EA" w:rsidRDefault="00E369EA" w:rsidP="00E369EA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(C1)</w:t>
            </w:r>
          </w:p>
          <w:p w14:paraId="6D9C7572" w14:textId="28275027" w:rsidR="00052FBA" w:rsidRPr="00C1545D" w:rsidRDefault="00052FBA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6528409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6A01D38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  <w:tr w:rsidR="00052FBA" w:rsidRPr="00C1545D" w14:paraId="5F990482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6408544A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2E968462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F6173D9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70B9C134" w14:textId="77777777" w:rsidR="00E369EA" w:rsidRDefault="00E369EA" w:rsidP="00E369EA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(A2)</w:t>
            </w:r>
          </w:p>
          <w:p w14:paraId="2135CE2C" w14:textId="77777777" w:rsidR="00E369EA" w:rsidRDefault="00E369EA" w:rsidP="00E369EA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contab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pública (A2)</w:t>
            </w:r>
          </w:p>
          <w:p w14:paraId="28331F37" w14:textId="77777777" w:rsidR="00E369EA" w:rsidRDefault="00E369EA" w:rsidP="00E369EA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(C1)</w:t>
            </w:r>
          </w:p>
          <w:p w14:paraId="670FDCDA" w14:textId="07FF85B9" w:rsidR="00052FBA" w:rsidRPr="00C1545D" w:rsidRDefault="00052FBA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14:paraId="66987FB8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03689E99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  <w:tr w:rsidR="00052FBA" w:rsidRPr="00C1545D" w14:paraId="64BB86D6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0C4EE086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49081A5E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6E86FFF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7E7787CD" w14:textId="77777777" w:rsidR="00E369EA" w:rsidRDefault="00E369EA" w:rsidP="00E369EA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(A2)</w:t>
            </w:r>
          </w:p>
          <w:p w14:paraId="4AA1ACD2" w14:textId="77777777" w:rsidR="00E369EA" w:rsidRDefault="00E369EA" w:rsidP="00E369EA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contab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pública (A2)</w:t>
            </w:r>
          </w:p>
          <w:p w14:paraId="376FDD1D" w14:textId="77777777" w:rsidR="00E369EA" w:rsidRDefault="00E369EA" w:rsidP="00E369EA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(C1)</w:t>
            </w:r>
          </w:p>
          <w:p w14:paraId="1D8A6376" w14:textId="4C41416B" w:rsidR="00052FBA" w:rsidRPr="00C1545D" w:rsidRDefault="00052FBA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14:paraId="61166B40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341D57BC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</w:tbl>
    <w:p w14:paraId="19DCDEFD" w14:textId="78D3206F" w:rsidR="00A000F0" w:rsidRDefault="00A000F0" w:rsidP="00A000F0">
      <w:pPr>
        <w:keepNext/>
        <w:keepLines/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Experiencia laboral en empresas de auditoría (sin incluir los tres años de experiencia alegados como requisito de admisión) (base 7.2.1</w:t>
      </w:r>
      <w:r w:rsidR="00E369EA">
        <w:rPr>
          <w:rFonts w:ascii="Arial" w:hAnsi="Arial"/>
          <w:b/>
          <w:sz w:val="18"/>
        </w:rPr>
        <w:t>.a</w:t>
      </w:r>
      <w:r>
        <w:rPr>
          <w:rFonts w:ascii="Arial" w:hAnsi="Arial"/>
          <w:b/>
          <w:sz w:val="18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408"/>
        <w:gridCol w:w="3191"/>
        <w:gridCol w:w="1029"/>
        <w:gridCol w:w="1030"/>
      </w:tblGrid>
      <w:tr w:rsidR="00C522D2" w:rsidRPr="00C1545D" w14:paraId="46101A45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8AEB8BC" w14:textId="658796D4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Empresa de auditoría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1F1C21D" w14:textId="5A289442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Puesto de trabajo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2B0A6C1" w14:textId="7DA2C056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Funciones desempeñadas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DFA1A40" w14:textId="5672AD29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de inicio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ECDBE73" w14:textId="63268F32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final</w:t>
            </w:r>
          </w:p>
        </w:tc>
      </w:tr>
      <w:tr w:rsidR="00C522D2" w:rsidRPr="00C1545D" w14:paraId="6E4EE21E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72CC9065" w14:textId="7A0683C3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CCC6FE6" w14:textId="189528F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F85E5C6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6A0B27EB" w14:textId="0ECCA2C4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90743DA" w14:textId="4A0A0DBE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6C2E819" w14:textId="5C5E290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483169C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3458D56" w14:textId="0405883F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4C0091" w14:textId="7399424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5816C13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65532D34" w14:textId="411BDCF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2FA0E24" w14:textId="52973DF7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DFD4449" w14:textId="6909475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542A0CF8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2AB2E4A9" w14:textId="3807D43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BFAEF2D" w14:textId="66197BD4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CFD2A4F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754C2155" w14:textId="774D069E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4A7A0E9" w14:textId="68FBB81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DD4B4D5" w14:textId="4EEA2209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51547F3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C406BC5" w14:textId="3813AFDB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73510F" w14:textId="6177CF57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7D6BCAE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0D785362" w14:textId="44113946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C2395FD" w14:textId="1AFF2EC1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C3DFE60" w14:textId="145AA36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45B0F93" w14:textId="49FE83C6" w:rsidR="000071CD" w:rsidRPr="00C1545D" w:rsidRDefault="00C522D2" w:rsidP="000071CD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Titulaciones</w:t>
      </w:r>
      <w:r w:rsidR="000071CD" w:rsidRPr="00C1545D">
        <w:rPr>
          <w:rFonts w:ascii="Arial" w:hAnsi="Arial"/>
          <w:b/>
          <w:sz w:val="18"/>
        </w:rPr>
        <w:t xml:space="preserve"> </w:t>
      </w:r>
      <w:r w:rsidRPr="00C1545D">
        <w:rPr>
          <w:rFonts w:ascii="Arial" w:hAnsi="Arial"/>
          <w:b/>
          <w:sz w:val="18"/>
        </w:rPr>
        <w:t>d</w:t>
      </w:r>
      <w:r>
        <w:rPr>
          <w:rFonts w:ascii="Arial" w:hAnsi="Arial"/>
          <w:b/>
          <w:sz w:val="18"/>
        </w:rPr>
        <w:t>iferentes</w:t>
      </w:r>
      <w:r w:rsidR="000071CD" w:rsidRPr="00C1545D">
        <w:rPr>
          <w:rFonts w:ascii="Arial" w:hAnsi="Arial"/>
          <w:b/>
          <w:sz w:val="18"/>
        </w:rPr>
        <w:t xml:space="preserve"> a l</w:t>
      </w:r>
      <w:r>
        <w:rPr>
          <w:rFonts w:ascii="Arial" w:hAnsi="Arial"/>
          <w:b/>
          <w:sz w:val="18"/>
        </w:rPr>
        <w:t>as justificadas para participar en el proceso selectivo</w:t>
      </w:r>
      <w:r w:rsidR="000071CD" w:rsidRPr="00C1545D">
        <w:rPr>
          <w:rFonts w:ascii="Arial" w:hAnsi="Arial"/>
          <w:b/>
          <w:sz w:val="18"/>
        </w:rPr>
        <w:t xml:space="preserve"> (base 7.2.1.b</w:t>
      </w:r>
      <w:r w:rsidR="007D3B56" w:rsidRPr="00C1545D">
        <w:rPr>
          <w:rFonts w:ascii="Arial" w:hAnsi="Arial"/>
          <w:b/>
          <w:sz w:val="18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0071CD" w:rsidRPr="00C1545D" w14:paraId="5D65C16A" w14:textId="77777777" w:rsidTr="007D3B5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14716614" w14:textId="02E4861A" w:rsidR="000071CD" w:rsidRPr="00C1545D" w:rsidRDefault="00C522D2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</w:t>
            </w:r>
            <w:r w:rsidR="000071CD" w:rsidRPr="00C1545D">
              <w:rPr>
                <w:rFonts w:ascii="Arial" w:hAnsi="Arial"/>
                <w:sz w:val="16"/>
                <w:szCs w:val="16"/>
              </w:rPr>
              <w:t xml:space="preserve"> en el cas</w:t>
            </w:r>
            <w:r>
              <w:rPr>
                <w:rFonts w:ascii="Arial" w:hAnsi="Arial"/>
                <w:sz w:val="16"/>
                <w:szCs w:val="16"/>
              </w:rPr>
              <w:t>o de tener alguna titulación</w:t>
            </w:r>
            <w:r w:rsidR="000071CD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0071CD" w:rsidRPr="00C1545D" w14:paraId="5A50B34C" w14:textId="77777777" w:rsidTr="007D3B56">
        <w:trPr>
          <w:cantSplit/>
          <w:trHeight w:val="1344"/>
        </w:trPr>
        <w:tc>
          <w:tcPr>
            <w:tcW w:w="10209" w:type="dxa"/>
            <w:tcBorders>
              <w:top w:val="nil"/>
            </w:tcBorders>
          </w:tcPr>
          <w:p w14:paraId="23B9E989" w14:textId="73804B1A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Doctor</w:t>
            </w:r>
            <w:r w:rsidR="00C522D2">
              <w:rPr>
                <w:rFonts w:ascii="Arial" w:hAnsi="Arial"/>
                <w:sz w:val="17"/>
                <w:szCs w:val="17"/>
              </w:rPr>
              <w:t>ado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2E40E112" w14:textId="53207BF7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C522D2" w:rsidRPr="00C1545D">
              <w:rPr>
                <w:rFonts w:ascii="Arial" w:hAnsi="Arial"/>
                <w:sz w:val="17"/>
                <w:szCs w:val="17"/>
              </w:rPr>
              <w:t>Máster</w:t>
            </w:r>
            <w:r w:rsidR="00C522D2">
              <w:rPr>
                <w:rFonts w:ascii="Arial" w:hAnsi="Arial"/>
                <w:sz w:val="17"/>
                <w:szCs w:val="17"/>
              </w:rPr>
              <w:t>es con una carga lectiva mínima de 60 créditos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0A074124" w14:textId="5C8661A4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Po</w:t>
            </w:r>
            <w:r w:rsidR="00C522D2">
              <w:rPr>
                <w:rFonts w:ascii="Arial" w:hAnsi="Arial"/>
                <w:sz w:val="17"/>
                <w:szCs w:val="17"/>
              </w:rPr>
              <w:t>sgrados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CA00DD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535AAE23" w14:textId="22883E92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Gr</w:t>
            </w:r>
            <w:r w:rsidR="00C522D2">
              <w:rPr>
                <w:rFonts w:ascii="Arial" w:hAnsi="Arial"/>
                <w:sz w:val="17"/>
                <w:szCs w:val="17"/>
              </w:rPr>
              <w:t>ados y licenciaturas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55CDFC30" w14:textId="51B8F88C" w:rsidR="000071CD" w:rsidRPr="00C1545D" w:rsidRDefault="000071CD" w:rsidP="007D3B5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Diplomatur</w:t>
            </w:r>
            <w:r w:rsidR="00C522D2">
              <w:rPr>
                <w:rFonts w:ascii="Arial" w:hAnsi="Arial"/>
                <w:sz w:val="17"/>
                <w:szCs w:val="17"/>
              </w:rPr>
              <w:t>as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9FFAA85" w14:textId="53F5266A" w:rsidR="007D3B56" w:rsidRPr="00C1545D" w:rsidRDefault="007D3B56" w:rsidP="007D3B5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Certifica</w:t>
      </w:r>
      <w:r w:rsidR="00A000F0">
        <w:rPr>
          <w:rFonts w:ascii="Arial" w:hAnsi="Arial"/>
          <w:b/>
          <w:sz w:val="18"/>
        </w:rPr>
        <w:t xml:space="preserve">do de acreditación de competencias en </w:t>
      </w:r>
      <w:r w:rsidR="00227D93">
        <w:rPr>
          <w:rFonts w:ascii="Arial" w:hAnsi="Arial"/>
          <w:b/>
          <w:sz w:val="18"/>
        </w:rPr>
        <w:t xml:space="preserve">tecnologías de la información y la comunicación </w:t>
      </w:r>
      <w:r w:rsidRPr="00C1545D">
        <w:rPr>
          <w:rFonts w:ascii="Arial" w:hAnsi="Arial"/>
          <w:b/>
          <w:sz w:val="18"/>
        </w:rPr>
        <w:t>(base 7.2.1c)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7D3B56" w:rsidRPr="00C1545D" w14:paraId="023817EA" w14:textId="77777777" w:rsidTr="009228D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21CE4BA1" w14:textId="136CF396" w:rsidR="007D3B56" w:rsidRPr="00C1545D" w:rsidRDefault="007D3B56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 en el cas</w:t>
            </w:r>
            <w:r w:rsidR="00227D93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que dispo</w:t>
            </w:r>
            <w:r w:rsidR="00227D93">
              <w:rPr>
                <w:rFonts w:ascii="Arial" w:hAnsi="Arial"/>
                <w:sz w:val="16"/>
                <w:szCs w:val="16"/>
              </w:rPr>
              <w:t xml:space="preserve">nga de </w:t>
            </w:r>
            <w:r w:rsidRPr="00C1545D">
              <w:rPr>
                <w:rFonts w:ascii="Arial" w:hAnsi="Arial"/>
                <w:sz w:val="16"/>
                <w:szCs w:val="16"/>
              </w:rPr>
              <w:t>alg</w:t>
            </w:r>
            <w:r w:rsidR="00227D93">
              <w:rPr>
                <w:rFonts w:ascii="Arial" w:hAnsi="Arial"/>
                <w:sz w:val="16"/>
                <w:szCs w:val="16"/>
              </w:rPr>
              <w:t>ú</w:t>
            </w:r>
            <w:r w:rsidRPr="00C1545D">
              <w:rPr>
                <w:rFonts w:ascii="Arial" w:hAnsi="Arial"/>
                <w:sz w:val="16"/>
                <w:szCs w:val="16"/>
              </w:rPr>
              <w:t>n</w:t>
            </w:r>
            <w:r w:rsidR="000C5A80" w:rsidRPr="00C1545D">
              <w:rPr>
                <w:rFonts w:ascii="Arial" w:hAnsi="Arial"/>
                <w:sz w:val="16"/>
                <w:szCs w:val="16"/>
              </w:rPr>
              <w:t xml:space="preserve"> certifica</w:t>
            </w:r>
            <w:r w:rsidR="00227D93">
              <w:rPr>
                <w:rFonts w:ascii="Arial" w:hAnsi="Arial"/>
                <w:sz w:val="16"/>
                <w:szCs w:val="16"/>
              </w:rPr>
              <w:t>do</w:t>
            </w:r>
            <w:r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7D3B56" w:rsidRPr="00C1545D" w14:paraId="50E64ACF" w14:textId="77777777" w:rsidTr="000C5A80">
        <w:trPr>
          <w:cantSplit/>
          <w:trHeight w:val="735"/>
        </w:trPr>
        <w:tc>
          <w:tcPr>
            <w:tcW w:w="10209" w:type="dxa"/>
            <w:tcBorders>
              <w:top w:val="nil"/>
            </w:tcBorders>
          </w:tcPr>
          <w:p w14:paraId="766EF8DA" w14:textId="77777777" w:rsidR="00227D93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0C5A80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</w:t>
            </w:r>
            <w:r w:rsidR="000C5A80" w:rsidRPr="00C1545D">
              <w:rPr>
                <w:rFonts w:ascii="Arial" w:hAnsi="Arial"/>
                <w:sz w:val="17"/>
                <w:szCs w:val="17"/>
              </w:rPr>
              <w:t xml:space="preserve"> de nivel avan</w:t>
            </w:r>
            <w:r w:rsidR="00227D93">
              <w:rPr>
                <w:rFonts w:ascii="Arial" w:hAnsi="Arial"/>
                <w:sz w:val="17"/>
                <w:szCs w:val="17"/>
              </w:rPr>
              <w:t>zado</w:t>
            </w:r>
          </w:p>
          <w:p w14:paraId="44713B07" w14:textId="734169C9" w:rsidR="000C5A80" w:rsidRPr="00C1545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0C5A80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 de nivel medio</w:t>
            </w:r>
          </w:p>
          <w:p w14:paraId="1CE323EF" w14:textId="6D2AF68B" w:rsidR="007D3B56" w:rsidRPr="00C1545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</w:t>
            </w:r>
            <w:r w:rsidR="000C5A80" w:rsidRPr="00C1545D">
              <w:rPr>
                <w:rFonts w:ascii="Arial" w:hAnsi="Arial"/>
                <w:sz w:val="17"/>
                <w:szCs w:val="17"/>
              </w:rPr>
              <w:t xml:space="preserve"> de nivel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básic</w:t>
            </w:r>
            <w:r w:rsidR="00227D93">
              <w:rPr>
                <w:rFonts w:ascii="Arial" w:hAnsi="Arial"/>
                <w:sz w:val="17"/>
                <w:szCs w:val="17"/>
              </w:rPr>
              <w:t>o</w:t>
            </w:r>
          </w:p>
        </w:tc>
      </w:tr>
    </w:tbl>
    <w:p w14:paraId="1FD5F1E3" w14:textId="77777777" w:rsidR="00227D93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Adaptación para la realización de las pruebas (base 5)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0"/>
        <w:gridCol w:w="112"/>
        <w:gridCol w:w="5125"/>
        <w:gridCol w:w="7"/>
      </w:tblGrid>
      <w:tr w:rsidR="00227D93" w14:paraId="2AF5A654" w14:textId="77777777" w:rsidTr="00227D93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DAD4324" w14:textId="77777777" w:rsidR="00227D93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Si desea alguna adaptación para la realización de las pruebas, indique cuál (o cuáles) solicita:</w:t>
            </w:r>
          </w:p>
        </w:tc>
      </w:tr>
      <w:tr w:rsidR="00227D93" w14:paraId="31172116" w14:textId="77777777" w:rsidTr="00227D93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FAADDF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 xml:space="preserve">Ampliación del tiempo de realización de las pruebas 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(un tercio más, siempre que no desvirtúe el sentido de la prueba)</w:t>
            </w:r>
          </w:p>
          <w:p w14:paraId="27ED172F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Mesa adaptada a la altura de la silla de ruedas</w:t>
            </w:r>
          </w:p>
          <w:p w14:paraId="4D9F3160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Silla con brazos</w:t>
            </w:r>
          </w:p>
          <w:p w14:paraId="6F361EC4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Sistema Braille</w:t>
            </w:r>
          </w:p>
          <w:p w14:paraId="0A473ED1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Texto de la prueba ampliado</w:t>
            </w:r>
          </w:p>
          <w:p w14:paraId="6A4183E8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Sistemas/máquinas de lectoescritura para deficiencias visuales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E4D05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DAEAE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Intérprete de lenguaje de signos</w:t>
            </w:r>
          </w:p>
          <w:p w14:paraId="0E73186A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Explicación personalizada del contenido de la prueba</w:t>
            </w:r>
          </w:p>
          <w:p w14:paraId="707C4DC2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Prueba</w:t>
            </w:r>
            <w:r>
              <w:rPr>
                <w:rFonts w:ascii="Arial" w:hAnsi="Arial"/>
                <w:sz w:val="16"/>
                <w:szCs w:val="16"/>
              </w:rPr>
              <w:t xml:space="preserve"> oral, siempre que no desvirtúe el contenido de la prueba)</w:t>
            </w:r>
          </w:p>
          <w:p w14:paraId="6BBFEE9B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Prueba escrita, siempre que no desvirtúe el contenido de la prueba)</w:t>
            </w:r>
          </w:p>
          <w:p w14:paraId="3D319623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Supresión de barreras arquitectónicas</w:t>
            </w:r>
          </w:p>
          <w:p w14:paraId="325990DC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Otras adaptaciones (especificar más abajo o en una hoja aparte)</w:t>
            </w:r>
          </w:p>
        </w:tc>
      </w:tr>
      <w:tr w:rsidR="00227D93" w14:paraId="13EE4CF7" w14:textId="77777777" w:rsidTr="00227D93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D28AD" w14:textId="77777777" w:rsidR="00227D93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Si solicita una adaptación, indique también el motivo:</w:t>
            </w:r>
          </w:p>
        </w:tc>
      </w:tr>
      <w:tr w:rsidR="00227D93" w14:paraId="3791E33B" w14:textId="77777777" w:rsidTr="00227D93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B6A9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visual</w:t>
            </w:r>
          </w:p>
          <w:p w14:paraId="2904C194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auditiva</w:t>
            </w:r>
          </w:p>
          <w:p w14:paraId="36831060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del lenguaje</w:t>
            </w:r>
          </w:p>
          <w:p w14:paraId="5D1802E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 las extremidades superiores</w:t>
            </w:r>
          </w:p>
          <w:p w14:paraId="7D340B17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 las extremidades inferiores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A73E1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C68C3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endocrina</w:t>
            </w:r>
          </w:p>
          <w:p w14:paraId="042BDB82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neurológica</w:t>
            </w:r>
          </w:p>
          <w:p w14:paraId="2190B57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psíquica</w:t>
            </w:r>
          </w:p>
          <w:p w14:paraId="478E424A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A7E0B">
              <w:rPr>
                <w:rFonts w:ascii="Arial" w:hAnsi="Arial"/>
                <w:sz w:val="16"/>
                <w:szCs w:val="16"/>
              </w:rPr>
            </w:r>
            <w:r w:rsidR="005A7E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Otros motivos (especificar más abajo o en una hoja aparte)</w:t>
            </w:r>
          </w:p>
        </w:tc>
      </w:tr>
      <w:tr w:rsidR="00227D93" w14:paraId="5B36100F" w14:textId="77777777" w:rsidTr="00227D93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719CF" w14:textId="77777777" w:rsidR="00227D93" w:rsidRDefault="00227D93">
            <w:pPr>
              <w:spacing w:before="20" w:after="20" w:line="232" w:lineRule="auto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Espacio para especificar las otras adaptaciones que solicita y/o los otros motivos para solicitar una adaptación de las pruebas</w:t>
            </w:r>
          </w:p>
        </w:tc>
      </w:tr>
      <w:tr w:rsidR="00227D93" w14:paraId="28B41DB5" w14:textId="77777777" w:rsidTr="00227D93">
        <w:trPr>
          <w:gridAfter w:val="1"/>
          <w:wAfter w:w="7" w:type="dxa"/>
          <w:cantSplit/>
          <w:trHeight w:val="624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F5427" w14:textId="77777777" w:rsidR="00227D93" w:rsidRDefault="00227D93">
            <w:pPr>
              <w:spacing w:line="23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130503" w14:textId="5BD3C70D" w:rsidR="00DB42F6" w:rsidRDefault="00DB42F6">
            <w:pPr>
              <w:spacing w:line="232" w:lineRule="auto"/>
              <w:jc w:val="left"/>
              <w:rPr>
                <w:rFonts w:ascii="Arial" w:hAnsi="Arial"/>
                <w:sz w:val="20"/>
              </w:rPr>
            </w:pPr>
          </w:p>
        </w:tc>
      </w:tr>
    </w:tbl>
    <w:p w14:paraId="7DAFCDDE" w14:textId="77777777" w:rsidR="00DB42F6" w:rsidRPr="00C1545D" w:rsidRDefault="00227D93" w:rsidP="00DB42F6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 </w:t>
      </w:r>
      <w:r w:rsidR="00DB42F6" w:rsidRPr="00C1545D">
        <w:rPr>
          <w:rFonts w:ascii="Arial" w:hAnsi="Arial"/>
          <w:b/>
          <w:sz w:val="18"/>
        </w:rPr>
        <w:t xml:space="preserve"> (Continua </w:t>
      </w:r>
      <w:r w:rsidR="00DB42F6">
        <w:rPr>
          <w:rFonts w:ascii="Arial" w:hAnsi="Arial"/>
          <w:b/>
          <w:sz w:val="18"/>
        </w:rPr>
        <w:t>en la página siguiente</w:t>
      </w:r>
      <w:r w:rsidR="00DB42F6" w:rsidRPr="00C1545D">
        <w:rPr>
          <w:rFonts w:ascii="Arial" w:hAnsi="Arial"/>
          <w:b/>
          <w:sz w:val="18"/>
        </w:rPr>
        <w:t>)</w:t>
      </w:r>
    </w:p>
    <w:p w14:paraId="12C26A06" w14:textId="5C79A965" w:rsidR="00DB42F6" w:rsidRDefault="00DB42F6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4E9F5796" w14:textId="77777777" w:rsidR="00DB42F6" w:rsidRDefault="00DB42F6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004C988F" w14:textId="77777777" w:rsidR="00DB42F6" w:rsidRDefault="00DB42F6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3765A08A" w14:textId="77777777" w:rsidR="00DB42F6" w:rsidRDefault="00DB42F6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1492F86E" w14:textId="158556F5" w:rsidR="00227D93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Documentación que se adjunta</w:t>
      </w:r>
    </w:p>
    <w:tbl>
      <w:tblPr>
        <w:tblW w:w="10209" w:type="dxa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1545D" w14:paraId="39AB1EC0" w14:textId="77777777" w:rsidTr="00227D93">
        <w:trPr>
          <w:cantSplit/>
        </w:trPr>
        <w:tc>
          <w:tcPr>
            <w:tcW w:w="10209" w:type="dxa"/>
          </w:tcPr>
          <w:p w14:paraId="0875CA88" w14:textId="0C0113E7" w:rsidR="00227D93" w:rsidRDefault="003C1C60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="000071CD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del DNI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o,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 en caso de no tener la nacionalidad española, documento oficial acreditativo de la personalidad (base 3.2)</w:t>
            </w:r>
          </w:p>
          <w:p w14:paraId="208623AA" w14:textId="7A0FDD80" w:rsidR="00CA00DD" w:rsidRPr="00C1545D" w:rsidRDefault="00CA00DD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de la titulació</w:t>
            </w:r>
            <w:r w:rsidR="00227D93">
              <w:rPr>
                <w:rFonts w:ascii="Arial" w:hAnsi="Arial"/>
                <w:sz w:val="17"/>
                <w:szCs w:val="17"/>
              </w:rPr>
              <w:t>n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académica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>
              <w:rPr>
                <w:rFonts w:ascii="Arial" w:hAnsi="Arial"/>
                <w:sz w:val="17"/>
                <w:szCs w:val="17"/>
              </w:rPr>
              <w:t>exigida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(base 3.2)</w:t>
            </w:r>
          </w:p>
          <w:p w14:paraId="03FA040A" w14:textId="4B002791" w:rsidR="003C1C60" w:rsidRPr="00C1545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del 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documento acreditativo de los conocimientos de lengua catalana, si procede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(base 3.</w:t>
            </w:r>
            <w:r w:rsidR="000071CD" w:rsidRPr="00C1545D">
              <w:rPr>
                <w:rFonts w:ascii="Arial" w:hAnsi="Arial"/>
                <w:sz w:val="17"/>
                <w:szCs w:val="17"/>
              </w:rPr>
              <w:t>2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)</w:t>
            </w:r>
          </w:p>
          <w:p w14:paraId="29799DE5" w14:textId="2363EBD8" w:rsidR="003C1C60" w:rsidRPr="00C1545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A7E0B">
              <w:rPr>
                <w:rFonts w:ascii="Arial" w:hAnsi="Arial"/>
                <w:sz w:val="17"/>
                <w:szCs w:val="17"/>
              </w:rPr>
            </w:r>
            <w:r w:rsidR="005A7E0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>
              <w:rPr>
                <w:rFonts w:ascii="Arial" w:hAnsi="Arial"/>
                <w:sz w:val="17"/>
                <w:szCs w:val="17"/>
              </w:rPr>
              <w:t>Las personas que tengan reconocida una discapacidad y que soliciten una adaptación funcional para la realización de las pruebas o una adaptación del puesto de trabajo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: </w:t>
            </w:r>
            <w:r w:rsidR="00227D93">
              <w:rPr>
                <w:rFonts w:ascii="Arial" w:hAnsi="Arial"/>
                <w:sz w:val="17"/>
                <w:szCs w:val="17"/>
              </w:rPr>
              <w:t>co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pia de</w:t>
            </w:r>
            <w:r w:rsidR="00CA00DD" w:rsidRPr="00C1545D">
              <w:rPr>
                <w:rFonts w:ascii="Arial" w:hAnsi="Arial"/>
                <w:sz w:val="17"/>
                <w:szCs w:val="17"/>
              </w:rPr>
              <w:t>l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dictamen vinculant</w:t>
            </w:r>
            <w:r w:rsidR="00227D93">
              <w:rPr>
                <w:rFonts w:ascii="Arial" w:hAnsi="Arial"/>
                <w:sz w:val="17"/>
                <w:szCs w:val="17"/>
              </w:rPr>
              <w:t>e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de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l equipo de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valoració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n del Catalán de Asistencia y Servicios Sociales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(base 5</w:t>
            </w:r>
            <w:r w:rsidR="005214A9" w:rsidRPr="00C1545D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74C78D4E" w14:textId="43289E15" w:rsidR="006B5761" w:rsidRPr="00C1545D" w:rsidRDefault="00B75706" w:rsidP="00BB68E6">
      <w:pPr>
        <w:spacing w:before="250" w:after="250" w:line="235" w:lineRule="auto"/>
        <w:ind w:left="28" w:right="28"/>
        <w:rPr>
          <w:rFonts w:ascii="Arial" w:hAnsi="Arial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Con la presentación de esta instancia </w:t>
      </w:r>
      <w:r w:rsidR="00227D93">
        <w:rPr>
          <w:rFonts w:ascii="Arial" w:hAnsi="Arial"/>
          <w:spacing w:val="-2"/>
          <w:sz w:val="22"/>
          <w:szCs w:val="22"/>
        </w:rPr>
        <w:t>SOLICITO ser admitido/a a la convocatoria a la que se refiere esta solicitud y DECLARO que son ciertas</w:t>
      </w:r>
      <w:r w:rsidR="00227D93">
        <w:rPr>
          <w:rFonts w:ascii="Arial" w:hAnsi="Arial"/>
          <w:sz w:val="22"/>
          <w:szCs w:val="22"/>
        </w:rPr>
        <w:t xml:space="preserve"> todos y cada uno de los datos que consigno y que reúno las condiciones para trabajar en la Adminis</w:t>
      </w:r>
      <w:r w:rsidR="00227D93">
        <w:rPr>
          <w:rFonts w:ascii="Arial" w:hAnsi="Arial"/>
          <w:sz w:val="22"/>
          <w:szCs w:val="22"/>
        </w:rPr>
        <w:softHyphen/>
        <w:t>tración pública y las señaladas especialmente en esta convocatoria</w:t>
      </w:r>
    </w:p>
    <w:p w14:paraId="6D062856" w14:textId="77777777" w:rsidR="00787C2C" w:rsidRPr="00C1545D" w:rsidRDefault="00ED7092" w:rsidP="00464C9D">
      <w:pPr>
        <w:jc w:val="left"/>
        <w:rPr>
          <w:rFonts w:ascii="Arial" w:hAnsi="Arial"/>
          <w:b/>
          <w:sz w:val="8"/>
          <w:szCs w:val="8"/>
        </w:rPr>
      </w:pPr>
      <w:r w:rsidRPr="00C1545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1545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5D2E7" w14:textId="77777777" w:rsidR="00227D93" w:rsidRDefault="00227D93" w:rsidP="00227D93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  <w:p w14:paraId="7B01622E" w14:textId="31AFB1D4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3C45D2E7" w14:textId="77777777" w:rsidR="00227D93" w:rsidRDefault="00227D93" w:rsidP="00227D93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ILUSTRE SÍNDICO MAYOR DE LA SINDICATURA DE CUENTAS DE CATALUÑA</w:t>
                      </w:r>
                    </w:p>
                    <w:p w14:paraId="7B01622E" w14:textId="31AFB1D4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350F5F2" w14:textId="77777777" w:rsidR="00227D93" w:rsidRDefault="00787C2C" w:rsidP="00227D93">
      <w:pPr>
        <w:spacing w:line="252" w:lineRule="auto"/>
        <w:rPr>
          <w:rFonts w:ascii="Arial" w:hAnsi="Arial"/>
          <w:b/>
          <w:sz w:val="20"/>
        </w:rPr>
      </w:pPr>
      <w:r w:rsidRPr="00C1545D">
        <w:rPr>
          <w:rFonts w:ascii="Arial" w:hAnsi="Arial"/>
          <w:b/>
        </w:rPr>
        <w:br w:type="page"/>
      </w:r>
      <w:r w:rsidR="00227D93">
        <w:rPr>
          <w:rFonts w:ascii="Arial" w:hAnsi="Arial"/>
          <w:b/>
          <w:sz w:val="20"/>
        </w:rPr>
        <w:lastRenderedPageBreak/>
        <w:t>Instrucciones para cumplimentar y presentar la solicitud de admisión</w:t>
      </w:r>
    </w:p>
    <w:tbl>
      <w:tblPr>
        <w:tblW w:w="10234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C1545D" w14:paraId="056BE4F5" w14:textId="77777777" w:rsidTr="00227D93">
        <w:trPr>
          <w:cantSplit/>
        </w:trPr>
        <w:tc>
          <w:tcPr>
            <w:tcW w:w="10234" w:type="dxa"/>
          </w:tcPr>
          <w:p w14:paraId="75575872" w14:textId="77777777" w:rsidR="00227D93" w:rsidRDefault="00227D93" w:rsidP="00227D93">
            <w:pPr>
              <w:numPr>
                <w:ilvl w:val="0"/>
                <w:numId w:val="26"/>
              </w:numPr>
              <w:spacing w:before="40" w:after="20" w:line="252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Antes de rellenar la solicitud, lea las bases de la convocatoria.</w:t>
            </w:r>
          </w:p>
          <w:p w14:paraId="783431EA" w14:textId="0E2BF98B" w:rsidR="005F1D71" w:rsidRPr="00B75706" w:rsidRDefault="00227D93" w:rsidP="00B75706">
            <w:pPr>
              <w:numPr>
                <w:ilvl w:val="0"/>
                <w:numId w:val="26"/>
              </w:numPr>
              <w:spacing w:before="20" w:line="252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 no dispone de suficiente espacio para consignar algún dato, preséntelo en una hoja aparte, indicándolo con la remisión “véase hoja adjunta”.</w:t>
            </w:r>
          </w:p>
        </w:tc>
      </w:tr>
    </w:tbl>
    <w:p w14:paraId="173B43BA" w14:textId="77777777" w:rsidR="00787C2C" w:rsidRPr="00C1545D" w:rsidRDefault="00787C2C" w:rsidP="00ED251F">
      <w:pPr>
        <w:rPr>
          <w:rFonts w:ascii="Arial" w:hAnsi="Arial"/>
          <w:b/>
          <w:sz w:val="8"/>
          <w:szCs w:val="8"/>
        </w:rPr>
      </w:pPr>
    </w:p>
    <w:p w14:paraId="57A1FD4D" w14:textId="61123E69" w:rsidR="0033491B" w:rsidRDefault="0033491B" w:rsidP="00ED251F">
      <w:pPr>
        <w:rPr>
          <w:rFonts w:ascii="Arial" w:hAnsi="Arial"/>
          <w:b/>
          <w:sz w:val="8"/>
          <w:szCs w:val="8"/>
        </w:rPr>
      </w:pPr>
    </w:p>
    <w:p w14:paraId="13F11B63" w14:textId="23B46541" w:rsidR="00227D93" w:rsidRDefault="00227D93" w:rsidP="00ED251F">
      <w:pPr>
        <w:rPr>
          <w:rFonts w:ascii="Arial" w:hAnsi="Arial"/>
          <w:b/>
          <w:sz w:val="8"/>
          <w:szCs w:val="8"/>
        </w:rPr>
      </w:pPr>
    </w:p>
    <w:p w14:paraId="1793C77C" w14:textId="77777777" w:rsidR="00227D93" w:rsidRPr="00F80EFC" w:rsidRDefault="00227D93" w:rsidP="00F80EFC">
      <w:pPr>
        <w:pBdr>
          <w:bottom w:val="single" w:sz="12" w:space="1" w:color="auto"/>
        </w:pBdr>
        <w:spacing w:line="252" w:lineRule="auto"/>
        <w:rPr>
          <w:rFonts w:ascii="Arial" w:hAnsi="Arial"/>
          <w:b/>
          <w:sz w:val="20"/>
        </w:rPr>
      </w:pPr>
      <w:r w:rsidRPr="00F80EFC">
        <w:rPr>
          <w:rFonts w:ascii="Arial" w:hAnsi="Arial"/>
          <w:b/>
          <w:sz w:val="20"/>
        </w:rPr>
        <w:t>TEXTO INFORMATIVO EN CUMPLIMIENTO DEL DEBER DE INFORMACIÓN</w:t>
      </w:r>
    </w:p>
    <w:p w14:paraId="1B58903A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Información sobre protección de datos</w:t>
      </w:r>
    </w:p>
    <w:p w14:paraId="2FA1D30B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227D93">
        <w:rPr>
          <w:rFonts w:ascii="Arial" w:hAnsi="Arial" w:cs="Arial"/>
          <w:i/>
          <w:iCs/>
          <w:sz w:val="17"/>
          <w:szCs w:val="17"/>
          <w:lang w:val="es-ES"/>
        </w:rPr>
        <w:t>(Reglamento 2016/679 del Parlamento Europeo y del Consejo, de 27 de abril de 2016, general de protección de datos (RGPD), y Ley orgánica 3/2018, de 5 de diciembre, de protección de datos y garantía de los derechos digitales)</w:t>
      </w:r>
    </w:p>
    <w:p w14:paraId="6E2A1BE5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</w:p>
    <w:p w14:paraId="607D044B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Responsable del tratamiento</w:t>
      </w:r>
      <w:r w:rsidRPr="00227D93">
        <w:rPr>
          <w:rFonts w:ascii="Arial" w:hAnsi="Arial" w:cs="Arial"/>
          <w:sz w:val="17"/>
          <w:szCs w:val="17"/>
          <w:lang w:val="es-ES"/>
        </w:rPr>
        <w:t>: Sindicatura de Cuentas de Cataluña</w:t>
      </w:r>
    </w:p>
    <w:p w14:paraId="371AA4DC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Finalidad del tratamiento</w:t>
      </w:r>
      <w:r w:rsidRPr="00227D93">
        <w:rPr>
          <w:rFonts w:ascii="Arial" w:hAnsi="Arial" w:cs="Arial"/>
          <w:sz w:val="17"/>
          <w:szCs w:val="17"/>
          <w:lang w:val="es-ES"/>
        </w:rPr>
        <w:t>: Selección y provisión de puestos de trabajo mediante convocatorias públicas</w:t>
      </w:r>
    </w:p>
    <w:p w14:paraId="1433702E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Base legal del tratamiento</w:t>
      </w:r>
      <w:r w:rsidRPr="00227D93">
        <w:rPr>
          <w:rFonts w:ascii="Arial" w:hAnsi="Arial" w:cs="Arial"/>
          <w:sz w:val="17"/>
          <w:szCs w:val="17"/>
          <w:lang w:val="es-ES"/>
        </w:rPr>
        <w:t xml:space="preserve">: </w:t>
      </w:r>
    </w:p>
    <w:p w14:paraId="1463498A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RGPD. Artículo 6.1.</w:t>
      </w:r>
      <w:r w:rsidRPr="00227D93">
        <w:rPr>
          <w:rFonts w:ascii="Arial" w:hAnsi="Arial" w:cs="Arial"/>
          <w:i/>
          <w:iCs/>
          <w:sz w:val="17"/>
          <w:szCs w:val="17"/>
          <w:lang w:val="es-ES"/>
        </w:rPr>
        <w:t>c</w:t>
      </w:r>
      <w:r w:rsidRPr="00227D93">
        <w:rPr>
          <w:rFonts w:ascii="Arial" w:hAnsi="Arial" w:cs="Arial"/>
          <w:sz w:val="17"/>
          <w:szCs w:val="17"/>
          <w:lang w:val="es-ES"/>
        </w:rPr>
        <w:t>, cumplimiento de una obligación legal aplicable al responsable del tratamiento.</w:t>
      </w:r>
    </w:p>
    <w:p w14:paraId="4008E8C8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RGPD. Artículo 6.1.</w:t>
      </w:r>
      <w:r w:rsidRPr="00227D93">
        <w:rPr>
          <w:rFonts w:ascii="Arial" w:hAnsi="Arial" w:cs="Arial"/>
          <w:i/>
          <w:iCs/>
          <w:sz w:val="17"/>
          <w:szCs w:val="17"/>
          <w:lang w:val="es-ES"/>
        </w:rPr>
        <w:t>b</w:t>
      </w:r>
      <w:r w:rsidRPr="00227D93">
        <w:rPr>
          <w:rFonts w:ascii="Arial" w:hAnsi="Arial" w:cs="Arial"/>
          <w:sz w:val="17"/>
          <w:szCs w:val="17"/>
          <w:lang w:val="es-ES"/>
        </w:rPr>
        <w:t>, ejecución de un contrato en el que el interesado es parte o aplicación a petición de este de medidas precontractuales.</w:t>
      </w:r>
    </w:p>
    <w:p w14:paraId="30D71C98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Comunicaciones de los datos</w:t>
      </w:r>
      <w:r w:rsidRPr="00227D93">
        <w:rPr>
          <w:rFonts w:ascii="Arial" w:hAnsi="Arial" w:cs="Arial"/>
          <w:sz w:val="17"/>
          <w:szCs w:val="17"/>
          <w:lang w:val="es-ES"/>
        </w:rPr>
        <w:t>: Cesión de datos a órganos tramitadores y calificadores y publicación de la información sobre los resultados, de acuerdo con la previsión de obligaciones legales y el principio de publicidad activa para garantizar la transparencia de la actividad pública.</w:t>
      </w:r>
    </w:p>
    <w:p w14:paraId="4770C830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Conservación de los datos</w:t>
      </w:r>
      <w:r w:rsidRPr="00227D93">
        <w:rPr>
          <w:rFonts w:ascii="Arial" w:hAnsi="Arial" w:cs="Arial"/>
          <w:sz w:val="17"/>
          <w:szCs w:val="17"/>
          <w:lang w:val="es-ES"/>
        </w:rPr>
        <w:t>: La conservación de los datos es permanente. También se aplicará la normativa sobre archivos.</w:t>
      </w:r>
    </w:p>
    <w:p w14:paraId="4CBCB287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Ejercicio de derechos</w:t>
      </w:r>
      <w:r w:rsidRPr="00227D93">
        <w:rPr>
          <w:rFonts w:ascii="Arial" w:hAnsi="Arial" w:cs="Arial"/>
          <w:sz w:val="17"/>
          <w:szCs w:val="17"/>
          <w:lang w:val="es-ES"/>
        </w:rPr>
        <w:t xml:space="preserve">: Se pueden ejercer los derechos de acceso, rectificación y supresión de datos y de oposición y limitación del tratamiento en </w:t>
      </w:r>
      <w:hyperlink r:id="rId7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https://www.sindicatura.cat/seu-electronica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7E19BDC1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 xml:space="preserve">También se puede presentar cualquier reclamación, en cualquier momento, ante la APDCAT: </w:t>
      </w:r>
      <w:hyperlink r:id="rId8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https://apdcat.gencat.cat/ca/seu_electronica/tramits/reclamacio/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3C9197B7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 xml:space="preserve">Más información sobre protección de datos: </w:t>
      </w:r>
      <w:hyperlink r:id="rId9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https://www.sindicatura.cat/politica-de-privacitat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5A9D429B" w14:textId="77777777" w:rsidR="00227D93" w:rsidRPr="00227D93" w:rsidRDefault="00227D93" w:rsidP="00ED251F">
      <w:pPr>
        <w:rPr>
          <w:rFonts w:ascii="Arial" w:hAnsi="Arial" w:cs="Arial"/>
          <w:b/>
          <w:sz w:val="17"/>
          <w:szCs w:val="17"/>
        </w:rPr>
      </w:pPr>
    </w:p>
    <w:sectPr w:rsidR="00227D93" w:rsidRPr="00227D93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  <w:num w:numId="36" w16cid:durableId="21366537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GK7sfnbiJA25WIzOsVErk1tBME3UBINTRUiNWSzRoDcMjUzJjcjwncTTmVmv6Dy3RbpibQ3ydiZcvOtkImGIg==" w:salt="UxjvAopsBHMICt0ipfbR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27D93"/>
    <w:rsid w:val="00236880"/>
    <w:rsid w:val="00236CA0"/>
    <w:rsid w:val="0024226A"/>
    <w:rsid w:val="00244FFA"/>
    <w:rsid w:val="002520A0"/>
    <w:rsid w:val="00253548"/>
    <w:rsid w:val="00265B55"/>
    <w:rsid w:val="002800F0"/>
    <w:rsid w:val="0028260C"/>
    <w:rsid w:val="00283B7C"/>
    <w:rsid w:val="002856FC"/>
    <w:rsid w:val="002878E9"/>
    <w:rsid w:val="0029746E"/>
    <w:rsid w:val="002B234F"/>
    <w:rsid w:val="002B465E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2CFE"/>
    <w:rsid w:val="00375EA1"/>
    <w:rsid w:val="00380DE0"/>
    <w:rsid w:val="00381E63"/>
    <w:rsid w:val="003A4DCC"/>
    <w:rsid w:val="003B5056"/>
    <w:rsid w:val="003C1C60"/>
    <w:rsid w:val="003C7CAA"/>
    <w:rsid w:val="003E50C8"/>
    <w:rsid w:val="003E5D9A"/>
    <w:rsid w:val="003F0DD1"/>
    <w:rsid w:val="00406FB5"/>
    <w:rsid w:val="00414022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214A9"/>
    <w:rsid w:val="0055271E"/>
    <w:rsid w:val="00567946"/>
    <w:rsid w:val="0057309A"/>
    <w:rsid w:val="00581CEB"/>
    <w:rsid w:val="00595C47"/>
    <w:rsid w:val="005A7E0B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60D4C"/>
    <w:rsid w:val="00672E2A"/>
    <w:rsid w:val="00674503"/>
    <w:rsid w:val="006A4E5B"/>
    <w:rsid w:val="006A7E99"/>
    <w:rsid w:val="006B2651"/>
    <w:rsid w:val="006B32C9"/>
    <w:rsid w:val="006B5761"/>
    <w:rsid w:val="006B713C"/>
    <w:rsid w:val="006C6877"/>
    <w:rsid w:val="006E5D70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D249D"/>
    <w:rsid w:val="007D3B56"/>
    <w:rsid w:val="007E5EAF"/>
    <w:rsid w:val="00802FC7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F5F0C"/>
    <w:rsid w:val="009F75A9"/>
    <w:rsid w:val="00A000F0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AF3F6D"/>
    <w:rsid w:val="00AF6A87"/>
    <w:rsid w:val="00B117C2"/>
    <w:rsid w:val="00B23E71"/>
    <w:rsid w:val="00B459F2"/>
    <w:rsid w:val="00B631F6"/>
    <w:rsid w:val="00B6501A"/>
    <w:rsid w:val="00B75706"/>
    <w:rsid w:val="00B760D2"/>
    <w:rsid w:val="00B8476F"/>
    <w:rsid w:val="00BA5109"/>
    <w:rsid w:val="00BA721D"/>
    <w:rsid w:val="00BB1C57"/>
    <w:rsid w:val="00BB4F8D"/>
    <w:rsid w:val="00BB68E6"/>
    <w:rsid w:val="00BE6798"/>
    <w:rsid w:val="00BF2C47"/>
    <w:rsid w:val="00BF5834"/>
    <w:rsid w:val="00BF7C8A"/>
    <w:rsid w:val="00C02139"/>
    <w:rsid w:val="00C0222B"/>
    <w:rsid w:val="00C070B8"/>
    <w:rsid w:val="00C1545D"/>
    <w:rsid w:val="00C253EA"/>
    <w:rsid w:val="00C41949"/>
    <w:rsid w:val="00C44FC1"/>
    <w:rsid w:val="00C522D2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5C18"/>
    <w:rsid w:val="00D9323D"/>
    <w:rsid w:val="00D963E8"/>
    <w:rsid w:val="00DA6EE9"/>
    <w:rsid w:val="00DB42F6"/>
    <w:rsid w:val="00DD2E41"/>
    <w:rsid w:val="00DE66EA"/>
    <w:rsid w:val="00DE7062"/>
    <w:rsid w:val="00E00502"/>
    <w:rsid w:val="00E00B87"/>
    <w:rsid w:val="00E07775"/>
    <w:rsid w:val="00E25CD9"/>
    <w:rsid w:val="00E26010"/>
    <w:rsid w:val="00E369EA"/>
    <w:rsid w:val="00E42F5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0EFC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CB85A7"/>
  <w15:chartTrackingRefBased/>
  <w15:docId w15:val="{D21F0156-6DE7-4374-AE8E-7C17F98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227D93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227D93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cat.gencat.cat/ca/seu_electronica/tramits/reclamac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ndicatura.cat/es/seu-elec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es/politica-de-privacit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n\Downloads\Formulari_convocatoria_auditors_2017_CA_emplenabl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A72-8986-4F22-80D6-CD452B6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Formulari_convocatoria_auditors_2017_CA_emplenable</Template>
  <TotalTime>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d’admissió a convocatòries de selecció de personal</vt:lpstr>
    </vt:vector>
  </TitlesOfParts>
  <Company>Sindicatura de Comptes de Catalunya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d’admissió a convocatòries de selecció de personal</dc:title>
  <dc:subject/>
  <dc:creator>Ferran Heredia i Poveda</dc:creator>
  <cp:keywords/>
  <cp:lastModifiedBy>Heredia Poveda, Ferran</cp:lastModifiedBy>
  <cp:revision>2</cp:revision>
  <cp:lastPrinted>2022-12-22T12:07:00Z</cp:lastPrinted>
  <dcterms:created xsi:type="dcterms:W3CDTF">2022-12-23T11:30:00Z</dcterms:created>
  <dcterms:modified xsi:type="dcterms:W3CDTF">2022-12-23T11:30:00Z</dcterms:modified>
</cp:coreProperties>
</file>