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4623E814" w:rsidR="005F1D71" w:rsidRPr="00CA00DD" w:rsidRDefault="005F1D71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  <w:lang w:val="ca-ES"/>
        </w:rPr>
      </w:pPr>
      <w:r w:rsidRPr="003276AE">
        <w:rPr>
          <w:rFonts w:ascii="Arial" w:hAnsi="Arial"/>
          <w:b/>
          <w:sz w:val="23"/>
          <w:szCs w:val="23"/>
          <w:lang w:val="ca-ES"/>
        </w:rPr>
        <w:t>Sol·</w:t>
      </w:r>
      <w:r w:rsidRPr="00CA00DD">
        <w:rPr>
          <w:rFonts w:ascii="Arial" w:hAnsi="Arial"/>
          <w:b/>
          <w:sz w:val="23"/>
          <w:szCs w:val="23"/>
          <w:lang w:val="ca-ES"/>
        </w:rPr>
        <w:t xml:space="preserve">licitud </w:t>
      </w:r>
      <w:r w:rsidR="0090750F" w:rsidRPr="00CA00DD">
        <w:rPr>
          <w:rFonts w:ascii="Arial" w:hAnsi="Arial"/>
          <w:b/>
          <w:sz w:val="23"/>
          <w:szCs w:val="23"/>
          <w:lang w:val="ca-ES"/>
        </w:rPr>
        <w:t xml:space="preserve">d’admissió a </w:t>
      </w:r>
      <w:r w:rsidR="00CF5F3D">
        <w:rPr>
          <w:rFonts w:ascii="Arial" w:hAnsi="Arial"/>
          <w:b/>
          <w:sz w:val="23"/>
          <w:szCs w:val="23"/>
          <w:lang w:val="ca-ES"/>
        </w:rPr>
        <w:t>la convocatòria de selecció, de d</w:t>
      </w:r>
      <w:r w:rsidR="00281BDC">
        <w:rPr>
          <w:rFonts w:ascii="Arial" w:hAnsi="Arial"/>
          <w:b/>
          <w:sz w:val="23"/>
          <w:szCs w:val="23"/>
          <w:lang w:val="ca-ES"/>
        </w:rPr>
        <w:t>otze</w:t>
      </w:r>
      <w:r w:rsidR="00CF5F3D">
        <w:rPr>
          <w:rFonts w:ascii="Arial" w:hAnsi="Arial"/>
          <w:b/>
          <w:sz w:val="23"/>
          <w:szCs w:val="23"/>
          <w:lang w:val="ca-ES"/>
        </w:rPr>
        <w:t xml:space="preserve"> places d’auditor (codi de la convocatòria CO AUD-</w:t>
      </w:r>
      <w:r w:rsidR="00412C3F">
        <w:rPr>
          <w:rFonts w:ascii="Arial" w:hAnsi="Arial"/>
          <w:b/>
          <w:sz w:val="23"/>
          <w:szCs w:val="23"/>
          <w:lang w:val="ca-ES"/>
        </w:rPr>
        <w:t>3</w:t>
      </w:r>
      <w:r w:rsidR="00CF5F3D">
        <w:rPr>
          <w:rFonts w:ascii="Arial" w:hAnsi="Arial"/>
          <w:b/>
          <w:sz w:val="23"/>
          <w:szCs w:val="23"/>
          <w:lang w:val="ca-ES"/>
        </w:rPr>
        <w:t>/2022)</w:t>
      </w:r>
    </w:p>
    <w:p w14:paraId="1247C0AF" w14:textId="77777777" w:rsidR="005F1D71" w:rsidRPr="00CA00D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  <w:lang w:val="ca-ES"/>
        </w:rPr>
      </w:pPr>
      <w:r w:rsidRPr="00CA00DD">
        <w:rPr>
          <w:rFonts w:ascii="Arial" w:hAnsi="Arial"/>
          <w:b/>
          <w:sz w:val="16"/>
          <w:szCs w:val="16"/>
          <w:lang w:val="ca-ES"/>
        </w:rPr>
        <w:t xml:space="preserve">Les instruccions per a la formalització de la sol·licitud </w:t>
      </w:r>
      <w:r w:rsidR="00D85C18" w:rsidRPr="00CA00DD">
        <w:rPr>
          <w:rFonts w:ascii="Arial" w:hAnsi="Arial"/>
          <w:b/>
          <w:sz w:val="16"/>
          <w:szCs w:val="16"/>
          <w:lang w:val="ca-ES"/>
        </w:rPr>
        <w:t>figuren al final d’aquest formulari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A00D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A00D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  <w:lang w:val="ca-ES"/>
              </w:rPr>
            </w:pPr>
          </w:p>
        </w:tc>
      </w:tr>
    </w:tbl>
    <w:p w14:paraId="1574CDBB" w14:textId="77777777" w:rsidR="005F1D71" w:rsidRPr="00CA00D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A00D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</w:tc>
      </w:tr>
      <w:tr w:rsidR="003276AE" w:rsidRPr="00CA00D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0A17C4EE" w:rsidR="007C7CD3" w:rsidRPr="00CA00DD" w:rsidRDefault="00027C30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Gènere</w:t>
            </w:r>
            <w:r w:rsidR="007C7CD3"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</w:tc>
      </w:tr>
      <w:tr w:rsidR="007C7CD3" w:rsidRPr="00CA00D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A00D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7777777" w:rsidR="00027C30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Home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Dona</w:t>
            </w:r>
          </w:p>
          <w:p w14:paraId="103ACF9B" w14:textId="16E34020" w:rsidR="007C7CD3" w:rsidRPr="00CA00D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>
              <w:rPr>
                <w:rFonts w:ascii="Arial" w:hAnsi="Arial"/>
                <w:sz w:val="17"/>
                <w:szCs w:val="17"/>
                <w:lang w:val="ca-ES"/>
              </w:rPr>
              <w:t>No binari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A00D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</w:tc>
      </w:tr>
      <w:tr w:rsidR="007C7CD3" w:rsidRPr="00CA00D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mòbil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</w:tr>
      <w:tr w:rsidR="007C7CD3" w:rsidRPr="00CA00D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A00D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943188" w:rsidRPr="00CA00D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77777777" w:rsidR="00943188" w:rsidRPr="00CA00D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Discapacitat igual o superior al 33% (condició legal de disminuït/da)</w:t>
            </w:r>
          </w:p>
        </w:tc>
      </w:tr>
    </w:tbl>
    <w:p w14:paraId="3AAADD2A" w14:textId="77777777" w:rsidR="00A25D3F" w:rsidRPr="00CA00D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Nacionals d’altres estats previstos en la base 2.1.</w:t>
      </w:r>
      <w:r w:rsidRPr="00CA00DD">
        <w:rPr>
          <w:rFonts w:ascii="Arial" w:hAnsi="Arial"/>
          <w:b/>
          <w:i/>
          <w:sz w:val="18"/>
          <w:lang w:val="ca-ES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A00D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77777777" w:rsidR="007C7CD3" w:rsidRPr="00CA00D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Cònjuge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proofErr w:type="spellStart"/>
            <w:r w:rsidRPr="00CA00DD">
              <w:rPr>
                <w:rFonts w:ascii="Arial" w:hAnsi="Arial"/>
                <w:sz w:val="17"/>
                <w:szCs w:val="17"/>
                <w:lang w:val="ca-ES"/>
              </w:rPr>
              <w:t>Descendent</w:t>
            </w:r>
            <w:proofErr w:type="spellEnd"/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</w:t>
            </w:r>
            <w:r w:rsidR="008804B1" w:rsidRPr="00CA00DD">
              <w:rPr>
                <w:rFonts w:ascii="Arial" w:hAnsi="Arial"/>
                <w:sz w:val="17"/>
                <w:szCs w:val="17"/>
                <w:lang w:val="ca-ES"/>
              </w:rPr>
              <w:t>/de la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cònjuge</w:t>
            </w:r>
          </w:p>
        </w:tc>
      </w:tr>
    </w:tbl>
    <w:p w14:paraId="570D4BE9" w14:textId="77777777" w:rsidR="00D360B0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Titulació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A00D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Títol acadèmic oficial exigit en la convocatòria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Centre d’expedició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 w:cs="Arial"/>
                <w:sz w:val="16"/>
                <w:szCs w:val="16"/>
                <w:lang w:val="ca-ES"/>
              </w:rPr>
              <w:t>Any</w:t>
            </w:r>
          </w:p>
        </w:tc>
      </w:tr>
      <w:tr w:rsidR="00A70BD6" w:rsidRPr="00CA00D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A898BC3" w14:textId="77777777" w:rsidR="005F1D71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Altres requisits</w:t>
      </w:r>
      <w:r w:rsidR="00A25D3F" w:rsidRPr="00CA00DD">
        <w:rPr>
          <w:rFonts w:ascii="Arial" w:hAnsi="Arial"/>
          <w:b/>
          <w:sz w:val="18"/>
          <w:lang w:val="ca-ES"/>
        </w:rPr>
        <w:t xml:space="preserve"> (base 2.1.</w:t>
      </w:r>
      <w:r w:rsidR="00A25D3F" w:rsidRPr="00CA00DD">
        <w:rPr>
          <w:rFonts w:ascii="Arial" w:hAnsi="Arial"/>
          <w:b/>
          <w:i/>
          <w:sz w:val="18"/>
          <w:lang w:val="ca-ES"/>
        </w:rPr>
        <w:t>e</w:t>
      </w:r>
      <w:r w:rsidR="00A25D3F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A00DD" w14:paraId="6F314C73" w14:textId="77777777" w:rsidTr="0056794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77777777" w:rsidR="00EE63BE" w:rsidRPr="00CA00D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el supòsit en què esteu inclòs/osa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>, dels descrits en la base 2.1.</w:t>
            </w:r>
            <w:r w:rsidR="00A25D3F" w:rsidRPr="00CA00DD">
              <w:rPr>
                <w:rFonts w:ascii="Arial" w:hAnsi="Arial"/>
                <w:i/>
                <w:sz w:val="16"/>
                <w:szCs w:val="16"/>
                <w:lang w:val="ca-ES"/>
              </w:rPr>
              <w:t>e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de la convocatòria:</w:t>
            </w:r>
          </w:p>
        </w:tc>
      </w:tr>
      <w:tr w:rsidR="00567946" w:rsidRPr="00CA00DD" w14:paraId="425C9329" w14:textId="77777777" w:rsidTr="002800F0">
        <w:trPr>
          <w:cantSplit/>
          <w:trHeight w:val="1616"/>
        </w:trPr>
        <w:tc>
          <w:tcPr>
            <w:tcW w:w="10209" w:type="dxa"/>
            <w:tcBorders>
              <w:top w:val="nil"/>
            </w:tcBorders>
          </w:tcPr>
          <w:p w14:paraId="514EC3E6" w14:textId="77777777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bookmarkEnd w:id="1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Estar inscrit/a en el Registre Oficial d’Auditors de Comptes</w:t>
            </w:r>
          </w:p>
          <w:p w14:paraId="55BE2C97" w14:textId="77777777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Acreditar tres anys de pràctica en auditoria pública o privada</w:t>
            </w:r>
          </w:p>
          <w:p w14:paraId="7BC1751E" w14:textId="1653B062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funcionari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/ària 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del Cos Superior d’Interventors i Auditors de l’Estat</w:t>
            </w:r>
          </w:p>
          <w:p w14:paraId="47B6FF0D" w14:textId="25ADE113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funcionari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/ària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l’Administració local amb habilitació de caràcter nacional, </w:t>
            </w:r>
            <w:proofErr w:type="spellStart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subescala</w:t>
            </w:r>
            <w:proofErr w:type="spellEnd"/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Intervenció-Tresoreria, amb títol universitari superior</w:t>
            </w:r>
          </w:p>
          <w:p w14:paraId="52637900" w14:textId="6E530E25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interventor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la Seguretat Social 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amb títol universitari superior</w:t>
            </w:r>
          </w:p>
          <w:p w14:paraId="4D25E8B0" w14:textId="2F2EF380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>er interventor</w:t>
            </w:r>
            <w:r w:rsidR="00B8476F" w:rsidRPr="00CA00DD">
              <w:rPr>
                <w:rFonts w:ascii="Arial" w:hAnsi="Arial"/>
                <w:sz w:val="17"/>
                <w:szCs w:val="17"/>
                <w:lang w:val="ca-ES"/>
              </w:rPr>
              <w:t>/a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 l’Administració de la Generalitat de Catalunya, amb títol universitari superior</w:t>
            </w:r>
          </w:p>
        </w:tc>
      </w:tr>
    </w:tbl>
    <w:p w14:paraId="748662F5" w14:textId="77777777" w:rsidR="005F1D71" w:rsidRPr="00CA00DD" w:rsidRDefault="00EE63BE" w:rsidP="00BB68E6">
      <w:pPr>
        <w:widowControl w:val="0"/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Llengua catalana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5054"/>
      </w:tblGrid>
      <w:tr w:rsidR="00E75B37" w:rsidRPr="00CA00DD" w14:paraId="4C3760A4" w14:textId="77777777" w:rsidTr="00871B31">
        <w:trPr>
          <w:cantSplit/>
        </w:trPr>
        <w:tc>
          <w:tcPr>
            <w:tcW w:w="5152" w:type="dxa"/>
            <w:tcBorders>
              <w:top w:val="single" w:sz="12" w:space="0" w:color="auto"/>
              <w:bottom w:val="nil"/>
            </w:tcBorders>
          </w:tcPr>
          <w:p w14:paraId="628F53C1" w14:textId="77777777" w:rsidR="00E75B37" w:rsidRPr="00CA00DD" w:rsidRDefault="00E75B37" w:rsidP="000F6E1A">
            <w:pPr>
              <w:widowControl w:val="0"/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Indiqueu el supòsit en què esteu inclòs/osa</w:t>
            </w:r>
            <w:r w:rsidR="007C7CD3"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:</w:t>
            </w:r>
          </w:p>
        </w:tc>
        <w:tc>
          <w:tcPr>
            <w:tcW w:w="5054" w:type="dxa"/>
            <w:tcBorders>
              <w:top w:val="single" w:sz="12" w:space="0" w:color="auto"/>
              <w:bottom w:val="nil"/>
            </w:tcBorders>
          </w:tcPr>
          <w:p w14:paraId="2F8CEB9B" w14:textId="77777777" w:rsidR="00E75B37" w:rsidRPr="00CA00DD" w:rsidRDefault="00E75B37" w:rsidP="000F6E1A">
            <w:pPr>
              <w:widowControl w:val="0"/>
              <w:spacing w:before="20" w:after="20" w:line="250" w:lineRule="auto"/>
              <w:ind w:left="51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6"/>
                <w:szCs w:val="16"/>
                <w:lang w:val="ca-ES"/>
              </w:rPr>
              <w:t>per</w:t>
            </w:r>
            <w:r w:rsidR="00871B31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especificar el nivell o la prova superada, si escau</w:t>
            </w:r>
          </w:p>
        </w:tc>
      </w:tr>
      <w:tr w:rsidR="00E75B37" w:rsidRPr="00CA00DD" w14:paraId="346AE94B" w14:textId="77777777" w:rsidTr="00871B31">
        <w:trPr>
          <w:cantSplit/>
          <w:trHeight w:val="1048"/>
        </w:trPr>
        <w:tc>
          <w:tcPr>
            <w:tcW w:w="5152" w:type="dxa"/>
            <w:tcBorders>
              <w:top w:val="nil"/>
            </w:tcBorders>
          </w:tcPr>
          <w:p w14:paraId="03834A6D" w14:textId="77777777" w:rsidR="00871B31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Puc acreditar documentalment que tinc el nivell de sufi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cièn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cia de català (C1) o 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superior, o un altre títol 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equivalent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/ He su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perat la prova corresponent en un altre procés de selecció</w:t>
            </w:r>
          </w:p>
          <w:p w14:paraId="5ECAD8B7" w14:textId="77777777" w:rsidR="00E75B37" w:rsidRPr="00CA00DD" w:rsidRDefault="00871B31" w:rsidP="000F6E1A">
            <w:pPr>
              <w:widowControl w:val="0"/>
              <w:tabs>
                <w:tab w:val="left" w:pos="1389"/>
                <w:tab w:val="left" w:pos="1673"/>
              </w:tabs>
              <w:spacing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(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al especificar el nivell o la prova superada)</w:t>
            </w:r>
          </w:p>
          <w:p w14:paraId="26E8C943" w14:textId="77777777" w:rsidR="00E75B37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Sol·licito acreditar el nivell de català mitjançant la superació d’una prova</w:t>
            </w:r>
          </w:p>
        </w:tc>
        <w:tc>
          <w:tcPr>
            <w:tcW w:w="5054" w:type="dxa"/>
            <w:tcBorders>
              <w:top w:val="nil"/>
            </w:tcBorders>
          </w:tcPr>
          <w:p w14:paraId="4B7DCE94" w14:textId="77777777" w:rsidR="00E75B37" w:rsidRPr="00CA00DD" w:rsidRDefault="00E75B37" w:rsidP="000F6E1A">
            <w:pPr>
              <w:widowControl w:val="0"/>
              <w:spacing w:before="30" w:after="30" w:line="250" w:lineRule="auto"/>
              <w:ind w:left="51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447CB4A1" w14:textId="3740478C" w:rsidR="00C619B7" w:rsidRPr="00CA00D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(</w:t>
      </w:r>
      <w:r w:rsidR="000F6E1A" w:rsidRPr="00CA00DD">
        <w:rPr>
          <w:rFonts w:ascii="Arial" w:hAnsi="Arial"/>
          <w:b/>
          <w:sz w:val="18"/>
          <w:lang w:val="ca-ES"/>
        </w:rPr>
        <w:t>C</w:t>
      </w:r>
      <w:r w:rsidR="00C619B7" w:rsidRPr="00CA00DD">
        <w:rPr>
          <w:rFonts w:ascii="Arial" w:hAnsi="Arial"/>
          <w:b/>
          <w:sz w:val="18"/>
          <w:lang w:val="ca-ES"/>
        </w:rPr>
        <w:t>ontinua a</w:t>
      </w:r>
      <w:r w:rsidR="007C7CD3"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l</w:t>
      </w:r>
      <w:r w:rsidR="007C7CD3" w:rsidRPr="00CA00DD">
        <w:rPr>
          <w:rFonts w:ascii="Arial" w:hAnsi="Arial"/>
          <w:b/>
          <w:sz w:val="18"/>
          <w:lang w:val="ca-ES"/>
        </w:rPr>
        <w:t>a pàgina següent</w:t>
      </w:r>
      <w:r w:rsidR="00C619B7" w:rsidRPr="00CA00DD">
        <w:rPr>
          <w:rFonts w:ascii="Arial" w:hAnsi="Arial"/>
          <w:b/>
          <w:sz w:val="18"/>
          <w:lang w:val="ca-ES"/>
        </w:rPr>
        <w:t>)</w:t>
      </w:r>
    </w:p>
    <w:p w14:paraId="7F2A4FF0" w14:textId="0A119F2A" w:rsidR="00D85C18" w:rsidRPr="00CA00DD" w:rsidRDefault="0001169C" w:rsidP="00BB68E6">
      <w:pPr>
        <w:keepNext/>
        <w:keepLines/>
        <w:spacing w:before="16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 xml:space="preserve">Serveis prestats en </w:t>
      </w:r>
      <w:r w:rsidR="004A7288" w:rsidRPr="00CA00DD">
        <w:rPr>
          <w:rFonts w:ascii="Arial" w:hAnsi="Arial"/>
          <w:b/>
          <w:sz w:val="18"/>
          <w:lang w:val="ca-ES"/>
        </w:rPr>
        <w:t>l’A</w:t>
      </w:r>
      <w:r w:rsidRPr="00CA00DD">
        <w:rPr>
          <w:rFonts w:ascii="Arial" w:hAnsi="Arial"/>
          <w:b/>
          <w:sz w:val="18"/>
          <w:lang w:val="ca-ES"/>
        </w:rPr>
        <w:t>dministraci</w:t>
      </w:r>
      <w:r w:rsidR="004A7288" w:rsidRPr="00CA00DD">
        <w:rPr>
          <w:rFonts w:ascii="Arial" w:hAnsi="Arial"/>
          <w:b/>
          <w:sz w:val="18"/>
          <w:lang w:val="ca-ES"/>
        </w:rPr>
        <w:t>ó</w:t>
      </w:r>
      <w:r w:rsidRPr="00CA00DD">
        <w:rPr>
          <w:rFonts w:ascii="Arial" w:hAnsi="Arial"/>
          <w:b/>
          <w:sz w:val="18"/>
          <w:lang w:val="ca-ES"/>
        </w:rPr>
        <w:t xml:space="preserve"> públi</w:t>
      </w:r>
      <w:r w:rsidR="004A7288" w:rsidRPr="00CA00DD">
        <w:rPr>
          <w:rFonts w:ascii="Arial" w:hAnsi="Arial"/>
          <w:b/>
          <w:sz w:val="18"/>
          <w:lang w:val="ca-ES"/>
        </w:rPr>
        <w:t>ca</w:t>
      </w:r>
      <w:r w:rsidR="00C619B7" w:rsidRPr="00CA00DD">
        <w:rPr>
          <w:rFonts w:ascii="Arial" w:hAnsi="Arial"/>
          <w:b/>
          <w:sz w:val="18"/>
          <w:lang w:val="ca-ES"/>
        </w:rPr>
        <w:t xml:space="preserve"> exercint funcions de control o de comptabilitat</w:t>
      </w:r>
      <w:r w:rsidR="00F85FE4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</w:t>
      </w:r>
      <w:r w:rsidR="004A7288" w:rsidRPr="00CA00DD">
        <w:rPr>
          <w:rFonts w:ascii="Arial" w:hAnsi="Arial"/>
          <w:b/>
          <w:sz w:val="18"/>
          <w:lang w:val="ca-ES"/>
        </w:rPr>
        <w:t xml:space="preserve">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4A7288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01169C" w:rsidRPr="00CA00D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Departament/Ministeri/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t>Organisme/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Ens/</w:t>
            </w:r>
            <w:r w:rsidR="004A7288" w:rsidRPr="00CA00DD">
              <w:rPr>
                <w:rFonts w:ascii="Arial" w:hAnsi="Arial"/>
                <w:sz w:val="16"/>
                <w:szCs w:val="16"/>
                <w:lang w:val="ca-ES"/>
              </w:rPr>
              <w:t>Entitat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77777777" w:rsidR="00C619B7" w:rsidRPr="00CA00DD" w:rsidRDefault="0044161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77777777" w:rsidR="0001169C" w:rsidRPr="00CA00DD" w:rsidRDefault="00C619B7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Subgrup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(A1/A2)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77777777" w:rsidR="0001169C" w:rsidRPr="00CA00DD" w:rsidRDefault="00941BF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078DBFEB" w14:textId="77777777" w:rsidTr="00C9602A">
        <w:trPr>
          <w:cantSplit/>
          <w:trHeight w:hRule="exact" w:val="709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A00D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A00D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FA80D88" w14:textId="77777777" w:rsidR="00052FBA" w:rsidRPr="00CA00DD" w:rsidRDefault="00052FBA" w:rsidP="009718AE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3D1BC68A" w14:textId="6F27A1A6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6D9C757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38A63A47" w14:textId="77777777" w:rsidR="00052FBA" w:rsidRPr="00CA00DD" w:rsidRDefault="00052FBA" w:rsidP="00B459F2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5C168597" w14:textId="195E4749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670FDCDA" w14:textId="77777777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2E1D8066" w14:textId="77777777" w:rsidR="00052FBA" w:rsidRPr="00CA00DD" w:rsidRDefault="00052FBA" w:rsidP="00B459F2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(A1/A2)</w:t>
            </w:r>
          </w:p>
          <w:p w14:paraId="3CD39F13" w14:textId="28DDCFF0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(A1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/A2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1D8A6376" w14:textId="77777777" w:rsidR="00052FBA" w:rsidRPr="00CA00DD" w:rsidRDefault="00052FBA" w:rsidP="00B459F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Cos d’Ajudants de la Sindicatura (A2)</w:t>
            </w: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09309AC9" w14:textId="08F71B05" w:rsidR="004A7288" w:rsidRPr="00CA00DD" w:rsidRDefault="004A7288" w:rsidP="00BB68E6">
      <w:pPr>
        <w:keepNext/>
        <w:keepLines/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Experiència laboral en empreses d’auditoria</w:t>
      </w:r>
      <w:r w:rsidR="005C2FF9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5C2FF9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4A7288" w:rsidRPr="00CA00D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Empresa d’auditoria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7777777" w:rsidR="00052FBA" w:rsidRPr="00CA00DD" w:rsidRDefault="00052FBA" w:rsidP="00F15A80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9ED921D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A0B27EB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44BEC332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5532D34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4B66BA3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754C215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8F9AD41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0D7853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645B0F93" w14:textId="0F827CFC" w:rsidR="000071CD" w:rsidRPr="00CA00DD" w:rsidRDefault="000071CD" w:rsidP="000071CD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Titulacions diferents a les justificades per participar en el procés (base 7.2.1.b</w:t>
      </w:r>
      <w:r w:rsidR="007D3B56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A00D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78CFC425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d’alguna titulació:</w:t>
            </w:r>
          </w:p>
        </w:tc>
      </w:tr>
      <w:tr w:rsidR="000071CD" w:rsidRPr="00CA00D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5C99E2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Doctorat: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2E40E112" w14:textId="09046FF7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Màsters amb una càrrega lectiva mínima de 60 crèdits: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0A074124" w14:textId="648898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Postgraus: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35AAE23" w14:textId="525765E0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Graus i llicenciatures: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5CDFC30" w14:textId="1C5A787A" w:rsidR="000071CD" w:rsidRPr="00CA00D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Diplomatures: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9FFAA85" w14:textId="56E86F6C" w:rsidR="007D3B56" w:rsidRPr="00CA00D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Certificat d’acreditació de competències en tecnologies de la informació i la comunicació 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A00D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56F3FF60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</w:t>
            </w:r>
            <w:r w:rsidR="000C5A80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certificat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</w:tr>
      <w:tr w:rsidR="007D3B56" w:rsidRPr="00CA00D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3CFA16DE" w14:textId="670625CE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avançat</w:t>
            </w:r>
          </w:p>
          <w:p w14:paraId="44713B07" w14:textId="5632A03B" w:rsidR="000C5A80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Certificat de </w:t>
            </w:r>
            <w:r w:rsidR="00C41949" w:rsidRPr="00CA00DD">
              <w:rPr>
                <w:rFonts w:ascii="Arial" w:hAnsi="Arial"/>
                <w:sz w:val="17"/>
                <w:szCs w:val="17"/>
                <w:lang w:val="ca-ES"/>
              </w:rPr>
              <w:t>nivell</w:t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mitjà</w:t>
            </w:r>
          </w:p>
          <w:p w14:paraId="1CE323EF" w14:textId="4349C1A7" w:rsidR="007D3B56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bàsic</w:t>
            </w:r>
          </w:p>
        </w:tc>
      </w:tr>
    </w:tbl>
    <w:p w14:paraId="31A05E3B" w14:textId="59275B76" w:rsidR="006B5761" w:rsidRPr="00CA00DD" w:rsidRDefault="006B5761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Adaptació per a la realització de les proves (base </w:t>
      </w:r>
      <w:r w:rsidR="009876E4" w:rsidRPr="00CA00DD">
        <w:rPr>
          <w:rFonts w:ascii="Arial" w:hAnsi="Arial"/>
          <w:b/>
          <w:sz w:val="18"/>
          <w:lang w:val="ca-ES"/>
        </w:rPr>
        <w:t>5</w:t>
      </w:r>
      <w:r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54"/>
        <w:gridCol w:w="5041"/>
        <w:gridCol w:w="7"/>
      </w:tblGrid>
      <w:tr w:rsidR="006B5761" w:rsidRPr="00CA00DD" w14:paraId="28C507A5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bottom w:val="nil"/>
            </w:tcBorders>
          </w:tcPr>
          <w:p w14:paraId="704BD8B2" w14:textId="77777777" w:rsidR="006B5761" w:rsidRPr="00CA00DD" w:rsidRDefault="006B5761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desitgeu alguna adaptació per a la realització de les proves, indiqueu quina (o quines) sol·liciteu:</w:t>
            </w:r>
          </w:p>
        </w:tc>
      </w:tr>
      <w:tr w:rsidR="00AA2AD0" w:rsidRPr="00CA00DD" w14:paraId="6DB325DD" w14:textId="77777777" w:rsidTr="002C5413">
        <w:trPr>
          <w:cantSplit/>
        </w:trPr>
        <w:tc>
          <w:tcPr>
            <w:tcW w:w="5012" w:type="dxa"/>
            <w:tcBorders>
              <w:top w:val="nil"/>
              <w:bottom w:val="single" w:sz="4" w:space="0" w:color="auto"/>
              <w:right w:val="nil"/>
            </w:tcBorders>
          </w:tcPr>
          <w:p w14:paraId="29C31CD5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 xml:space="preserve">Ampliació del temps de realització de les proves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(un terç més, sempre que no desvirtuï el sentit de la prova)</w:t>
            </w:r>
          </w:p>
          <w:p w14:paraId="3D35F3B1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Taula adaptada a l’alçada de la cadira de rodes</w:t>
            </w:r>
          </w:p>
          <w:p w14:paraId="59D29EBF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Cadira amb braços</w:t>
            </w:r>
          </w:p>
          <w:p w14:paraId="0020F03D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Sistema Braille</w:t>
            </w:r>
          </w:p>
          <w:p w14:paraId="0AAD086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Text de la prova ampliat</w:t>
            </w:r>
          </w:p>
          <w:p w14:paraId="2B27889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Sistemes/màquines de lectoescriptura per a deficiències visuals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142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01670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Intèrpret de llenguatge de signes</w:t>
            </w:r>
          </w:p>
          <w:p w14:paraId="6CD9833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Explicació personalitzada del contingut de la prova</w:t>
            </w:r>
          </w:p>
          <w:p w14:paraId="6F8BC213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oral (sempre que no desvirtuï el contingut de la prova)</w:t>
            </w:r>
          </w:p>
          <w:p w14:paraId="5FA13EB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escrita (sempre que no desvirtuï el contingut de la prova)</w:t>
            </w:r>
          </w:p>
          <w:p w14:paraId="47F027BB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Supressió de barreres arquitectòniques</w:t>
            </w:r>
          </w:p>
          <w:p w14:paraId="633119AE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adaptacions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 sota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AA2AD0" w:rsidRPr="00CA00DD" w14:paraId="501179D1" w14:textId="77777777" w:rsidTr="002C5413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bottom w:val="nil"/>
            </w:tcBorders>
          </w:tcPr>
          <w:p w14:paraId="0CC08095" w14:textId="165C581A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sol·liciteu una adaptació</w:t>
            </w:r>
            <w:r w:rsidR="006401F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lloc de treball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, indiqueu-ne també el motiu:</w:t>
            </w:r>
          </w:p>
        </w:tc>
      </w:tr>
      <w:tr w:rsidR="0009401D" w:rsidRPr="00CA00DD" w14:paraId="14DA778A" w14:textId="77777777" w:rsidTr="002C5413">
        <w:trPr>
          <w:cantSplit/>
        </w:trPr>
        <w:tc>
          <w:tcPr>
            <w:tcW w:w="5012" w:type="dxa"/>
            <w:tcBorders>
              <w:top w:val="nil"/>
              <w:right w:val="nil"/>
            </w:tcBorders>
          </w:tcPr>
          <w:p w14:paraId="497B2EC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visual</w:t>
            </w:r>
          </w:p>
          <w:p w14:paraId="15BE58B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auditiva</w:t>
            </w:r>
          </w:p>
          <w:p w14:paraId="425D545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del llenguatge</w:t>
            </w:r>
          </w:p>
          <w:p w14:paraId="1178955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 les extremitats superiors</w:t>
            </w:r>
          </w:p>
          <w:p w14:paraId="5A063CB7" w14:textId="77777777" w:rsidR="009876E4" w:rsidRPr="00CA00DD" w:rsidRDefault="009876E4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Afectació de les extremitats inferiors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</w:tcPr>
          <w:p w14:paraId="3C5419F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</w:tcBorders>
          </w:tcPr>
          <w:p w14:paraId="0174D84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endocrina</w:t>
            </w:r>
          </w:p>
          <w:p w14:paraId="7A99AA1A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neurològica</w:t>
            </w:r>
          </w:p>
          <w:p w14:paraId="741F9BE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psíquica</w:t>
            </w:r>
          </w:p>
          <w:p w14:paraId="7BAC1CD1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</w:r>
            <w:r w:rsidR="00281BDC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motius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 a sota 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9876E4" w:rsidRPr="00CA00DD" w14:paraId="5BED6B46" w14:textId="77777777" w:rsidTr="002C5413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1C28951E" w14:textId="77777777" w:rsidR="009876E4" w:rsidRPr="00CA00DD" w:rsidRDefault="009876E4" w:rsidP="009718AE">
            <w:pPr>
              <w:spacing w:before="20" w:after="20" w:line="235" w:lineRule="auto"/>
              <w:rPr>
                <w:rFonts w:ascii="Arial" w:hAnsi="Arial" w:cs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7"/>
                <w:szCs w:val="17"/>
                <w:lang w:val="ca-ES"/>
              </w:rPr>
              <w:t>per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especificar les altres adaptacions que sol·liciteu i/o els altres motius per sol·licitar una adaptació de les proves</w:t>
            </w:r>
          </w:p>
        </w:tc>
      </w:tr>
      <w:tr w:rsidR="009876E4" w:rsidRPr="00CA00DD" w14:paraId="3816D65F" w14:textId="77777777" w:rsidTr="002C5413">
        <w:trPr>
          <w:gridAfter w:val="1"/>
          <w:wAfter w:w="7" w:type="dxa"/>
          <w:cantSplit/>
          <w:trHeight w:hRule="exact" w:val="624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14:paraId="3E39524B" w14:textId="77777777" w:rsidR="000F6E1A" w:rsidRPr="00CA00DD" w:rsidRDefault="009876E4" w:rsidP="009718AE">
            <w:pPr>
              <w:spacing w:before="30" w:after="30" w:line="235" w:lineRule="auto"/>
              <w:contextualSpacing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37D5FC1B" w14:textId="77777777" w:rsidR="002C5413" w:rsidRPr="00CA00DD" w:rsidRDefault="002C5413" w:rsidP="002C5413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(Continua a la pàgina següent)</w:t>
      </w:r>
    </w:p>
    <w:p w14:paraId="16E70A99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461997D3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2E44BC71" w14:textId="77777777" w:rsidR="002C5413" w:rsidRDefault="002C5413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5F2ACD28" w14:textId="5EE264E0" w:rsidR="003C1C60" w:rsidRPr="00CA00DD" w:rsidRDefault="003C1C6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>Documentació que s’adjunta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A00DD" w14:paraId="39AB1EC0" w14:textId="77777777" w:rsidTr="005214A9">
        <w:trPr>
          <w:cantSplit/>
        </w:trPr>
        <w:tc>
          <w:tcPr>
            <w:tcW w:w="10209" w:type="dxa"/>
          </w:tcPr>
          <w:p w14:paraId="080D5EC9" w14:textId="0EF9CEF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Còpia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del DNI o, en el cas de no tenir la nacionalitat espanyola, document oficial acreditatiu de la personalitat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08623AA" w14:textId="65A86B71" w:rsidR="00CA00DD" w:rsidRPr="00CA00DD" w:rsidRDefault="00CA00DD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Còpia de la titulació acadèmica requerida (base 3.2)</w:t>
            </w:r>
          </w:p>
          <w:p w14:paraId="03FA040A" w14:textId="46A2DEEA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Còpia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document acreditatiu dels coneixements de llengua catalana, si escau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9799DE5" w14:textId="34F26C9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</w:r>
            <w:r w:rsidR="00281BDC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 les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persones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que tinguin reconeguda una discapacitat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i que s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ol·licitin una adaptació funcional per a la realització de les proves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o una adaptació del lloc de treball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: Còpia de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dictamen vinculant de l’equip de valoració de disminucions de l’Institut Català d’Assistència i Serveis Socials (base 5</w:t>
            </w:r>
            <w:r w:rsidR="005214A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74C78D4E" w14:textId="43017F89" w:rsidR="006B5761" w:rsidRPr="00CA00DD" w:rsidRDefault="00D840C7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 xml:space="preserve">Amb la presentació de la instància genèrica </w:t>
      </w:r>
      <w:r w:rsidR="0009401D" w:rsidRPr="00CA00DD">
        <w:rPr>
          <w:rFonts w:ascii="Arial" w:hAnsi="Arial"/>
          <w:sz w:val="22"/>
          <w:szCs w:val="22"/>
          <w:lang w:val="ca-ES"/>
        </w:rPr>
        <w:t>SOL·LICITO ser admès/</w:t>
      </w:r>
      <w:proofErr w:type="spellStart"/>
      <w:r w:rsidR="0009401D" w:rsidRPr="00CA00DD">
        <w:rPr>
          <w:rFonts w:ascii="Arial" w:hAnsi="Arial"/>
          <w:sz w:val="22"/>
          <w:szCs w:val="22"/>
          <w:lang w:val="ca-ES"/>
        </w:rPr>
        <w:t>esa</w:t>
      </w:r>
      <w:proofErr w:type="spellEnd"/>
      <w:r w:rsidR="0009401D" w:rsidRPr="00CA00DD">
        <w:rPr>
          <w:rFonts w:ascii="Arial" w:hAnsi="Arial"/>
          <w:sz w:val="22"/>
          <w:szCs w:val="22"/>
          <w:lang w:val="ca-ES"/>
        </w:rPr>
        <w:t xml:space="preserve"> a la convocatòria a què es refereix aquesta sol·licitud i DECLARO que són certes totes i cadascuna de les dades que hi consigno i que reuneixo les condicions </w:t>
      </w:r>
      <w:r w:rsidR="008367D3" w:rsidRPr="00CA00DD">
        <w:rPr>
          <w:rFonts w:ascii="Arial" w:hAnsi="Arial"/>
          <w:sz w:val="22"/>
          <w:szCs w:val="22"/>
          <w:lang w:val="ca-ES"/>
        </w:rPr>
        <w:t>per</w:t>
      </w:r>
      <w:r w:rsidR="0009401D" w:rsidRPr="00CA00DD">
        <w:rPr>
          <w:rFonts w:ascii="Arial" w:hAnsi="Arial"/>
          <w:sz w:val="22"/>
          <w:szCs w:val="22"/>
          <w:lang w:val="ca-ES"/>
        </w:rPr>
        <w:t xml:space="preserve"> treballar a l’Administració pública i les assenyalades especialment en aquesta convocatòria.</w:t>
      </w:r>
    </w:p>
    <w:p w14:paraId="6D062856" w14:textId="77777777" w:rsidR="00787C2C" w:rsidRPr="00CA00DD" w:rsidRDefault="00ED7092" w:rsidP="00464C9D">
      <w:pPr>
        <w:jc w:val="left"/>
        <w:rPr>
          <w:rFonts w:ascii="Arial" w:hAnsi="Arial"/>
          <w:b/>
          <w:sz w:val="8"/>
          <w:szCs w:val="8"/>
          <w:lang w:val="ca-ES"/>
        </w:rPr>
      </w:pP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22E" w14:textId="77777777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  <w:r w:rsidRPr="003276AE"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7B01622E" w14:textId="77777777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  <w:r w:rsidRPr="003276AE"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04662AE" w14:textId="77777777" w:rsidR="005F1D71" w:rsidRPr="00CA00DD" w:rsidRDefault="00787C2C" w:rsidP="00852DD3">
      <w:pPr>
        <w:spacing w:line="252" w:lineRule="auto"/>
        <w:rPr>
          <w:rFonts w:ascii="Arial" w:hAnsi="Arial"/>
          <w:b/>
          <w:sz w:val="20"/>
          <w:lang w:val="ca-ES"/>
        </w:rPr>
      </w:pPr>
      <w:r w:rsidRPr="00CA00DD">
        <w:rPr>
          <w:rFonts w:ascii="Arial" w:hAnsi="Arial"/>
          <w:b/>
          <w:lang w:val="ca-ES"/>
        </w:rPr>
        <w:br w:type="page"/>
      </w:r>
      <w:r w:rsidR="005F1D71" w:rsidRPr="00CA00DD">
        <w:rPr>
          <w:rFonts w:ascii="Arial" w:hAnsi="Arial"/>
          <w:b/>
          <w:sz w:val="20"/>
          <w:lang w:val="ca-ES"/>
        </w:rPr>
        <w:lastRenderedPageBreak/>
        <w:t>Instruccions</w:t>
      </w:r>
      <w:r w:rsidR="00A976B1" w:rsidRPr="00CA00DD">
        <w:rPr>
          <w:rFonts w:ascii="Arial" w:hAnsi="Arial"/>
          <w:b/>
          <w:sz w:val="20"/>
          <w:lang w:val="ca-ES"/>
        </w:rPr>
        <w:t xml:space="preserve"> </w:t>
      </w:r>
      <w:r w:rsidR="008367D3" w:rsidRPr="00CA00DD">
        <w:rPr>
          <w:rFonts w:ascii="Arial" w:hAnsi="Arial"/>
          <w:b/>
          <w:sz w:val="20"/>
          <w:lang w:val="ca-ES"/>
        </w:rPr>
        <w:t>per</w:t>
      </w:r>
      <w:r w:rsidR="007C792F" w:rsidRPr="00CA00DD">
        <w:rPr>
          <w:rFonts w:ascii="Arial" w:hAnsi="Arial"/>
          <w:b/>
          <w:sz w:val="20"/>
          <w:lang w:val="ca-ES"/>
        </w:rPr>
        <w:t xml:space="preserve"> emplenar</w:t>
      </w:r>
      <w:r w:rsidR="001C7634" w:rsidRPr="00CA00DD">
        <w:rPr>
          <w:rFonts w:ascii="Arial" w:hAnsi="Arial"/>
          <w:b/>
          <w:sz w:val="20"/>
          <w:lang w:val="ca-ES"/>
        </w:rPr>
        <w:t xml:space="preserve"> i presentar</w:t>
      </w:r>
      <w:r w:rsidR="007C792F" w:rsidRPr="00CA00DD">
        <w:rPr>
          <w:rFonts w:ascii="Arial" w:hAnsi="Arial"/>
          <w:b/>
          <w:sz w:val="20"/>
          <w:lang w:val="ca-ES"/>
        </w:rPr>
        <w:t xml:space="preserve"> la sol·licitud d’admissió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A00DD" w14:paraId="056BE4F5" w14:textId="77777777" w:rsidTr="009E473C">
        <w:trPr>
          <w:cantSplit/>
        </w:trPr>
        <w:tc>
          <w:tcPr>
            <w:tcW w:w="10234" w:type="dxa"/>
          </w:tcPr>
          <w:p w14:paraId="4744755E" w14:textId="77777777" w:rsidR="00A976B1" w:rsidRPr="00CA00DD" w:rsidRDefault="00A976B1" w:rsidP="009E473C">
            <w:pPr>
              <w:numPr>
                <w:ilvl w:val="0"/>
                <w:numId w:val="26"/>
              </w:numPr>
              <w:spacing w:before="40" w:after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>Abans d’emplenar la sol·licitud, llegiu les bases de la convocatòria.</w:t>
            </w:r>
          </w:p>
          <w:p w14:paraId="783431EA" w14:textId="505A263D" w:rsidR="005F1D71" w:rsidRPr="00D840C7" w:rsidRDefault="00A976B1" w:rsidP="00D840C7">
            <w:pPr>
              <w:numPr>
                <w:ilvl w:val="0"/>
                <w:numId w:val="26"/>
              </w:numPr>
              <w:spacing w:before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 xml:space="preserve">Si no teniu prou 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espai </w:t>
            </w:r>
            <w:r w:rsidR="008367D3" w:rsidRPr="005F34F8">
              <w:rPr>
                <w:rFonts w:ascii="Arial" w:hAnsi="Arial"/>
                <w:sz w:val="17"/>
                <w:lang w:val="ca-ES"/>
              </w:rPr>
              <w:t>per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 consignar-hi alguna dada, presenteu-la en un full a part, tot assenyalant-ho amb la remissió “vegeu full adjunt”.</w:t>
            </w:r>
          </w:p>
        </w:tc>
      </w:tr>
    </w:tbl>
    <w:p w14:paraId="173B43BA" w14:textId="77777777" w:rsidR="00787C2C" w:rsidRPr="00CA00DD" w:rsidRDefault="00787C2C" w:rsidP="00ED251F">
      <w:pPr>
        <w:rPr>
          <w:rFonts w:ascii="Arial" w:hAnsi="Arial"/>
          <w:b/>
          <w:sz w:val="8"/>
          <w:szCs w:val="8"/>
          <w:lang w:val="ca-ES"/>
        </w:rPr>
      </w:pPr>
    </w:p>
    <w:p w14:paraId="57A1FD4D" w14:textId="24E309D4" w:rsidR="0033491B" w:rsidRDefault="0033491B" w:rsidP="00ED251F">
      <w:pPr>
        <w:rPr>
          <w:rFonts w:ascii="Arial" w:hAnsi="Arial"/>
          <w:b/>
          <w:sz w:val="8"/>
          <w:szCs w:val="8"/>
          <w:lang w:val="ca-ES"/>
        </w:rPr>
      </w:pPr>
    </w:p>
    <w:p w14:paraId="6359AA44" w14:textId="77777777" w:rsidR="00044AFB" w:rsidRPr="00000746" w:rsidRDefault="00044AFB" w:rsidP="00044AFB">
      <w:pPr>
        <w:pBdr>
          <w:bottom w:val="single" w:sz="12" w:space="1" w:color="auto"/>
        </w:pBdr>
        <w:spacing w:line="252" w:lineRule="auto"/>
        <w:rPr>
          <w:rFonts w:ascii="Arial" w:hAnsi="Arial" w:cs="Arial"/>
          <w:b/>
          <w:sz w:val="20"/>
          <w:lang w:val="ca-ES"/>
        </w:rPr>
      </w:pPr>
      <w:r w:rsidRPr="00000746">
        <w:rPr>
          <w:rFonts w:ascii="Arial" w:hAnsi="Arial" w:cs="Arial"/>
          <w:b/>
          <w:sz w:val="20"/>
          <w:lang w:val="ca-ES"/>
        </w:rPr>
        <w:t>TEXT INFORMATIU EN COMPLIMENT DEL DEURE D’INFORMACIÓ</w:t>
      </w:r>
    </w:p>
    <w:p w14:paraId="01E5D863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Informació sobre protecció de dades</w:t>
      </w:r>
    </w:p>
    <w:p w14:paraId="69AAEDBB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  <w:bookmarkStart w:id="2" w:name="_Hlk121911984"/>
      <w:r w:rsidRPr="00000746">
        <w:rPr>
          <w:rFonts w:ascii="Arial" w:hAnsi="Arial" w:cs="Arial"/>
          <w:i/>
          <w:iCs/>
          <w:sz w:val="17"/>
          <w:szCs w:val="17"/>
        </w:rPr>
        <w:t>(Reglament 2016/679 del Parlament Europeu i del Consell, del 27 d’abril del 2016, general de protecció de dades (RGPD), i Llei orgànica 3/2018, del 5 de desembre, de protecció de dades i garantia dels drets digitals)</w:t>
      </w:r>
    </w:p>
    <w:bookmarkEnd w:id="2"/>
    <w:p w14:paraId="5D6F1FB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14:paraId="0B21695C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Responsable del tractament</w:t>
      </w:r>
      <w:r w:rsidRPr="00000746">
        <w:rPr>
          <w:rFonts w:ascii="Arial" w:hAnsi="Arial" w:cs="Arial"/>
          <w:sz w:val="17"/>
          <w:szCs w:val="17"/>
        </w:rPr>
        <w:t>: Sindicatura de Comptes de Catalunya</w:t>
      </w:r>
    </w:p>
    <w:p w14:paraId="1BD39DC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Finalitat del tractament</w:t>
      </w:r>
      <w:r w:rsidRPr="00000746">
        <w:rPr>
          <w:rFonts w:ascii="Arial" w:hAnsi="Arial" w:cs="Arial"/>
          <w:sz w:val="17"/>
          <w:szCs w:val="17"/>
        </w:rPr>
        <w:t>: Selecció i provisió de llocs de treball mitjançant convocatòries públiques</w:t>
      </w:r>
    </w:p>
    <w:p w14:paraId="2058AD57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Base legal del tractament</w:t>
      </w:r>
      <w:r w:rsidRPr="00000746">
        <w:rPr>
          <w:rFonts w:ascii="Arial" w:hAnsi="Arial" w:cs="Arial"/>
          <w:sz w:val="17"/>
          <w:szCs w:val="17"/>
        </w:rPr>
        <w:t xml:space="preserve">: </w:t>
      </w:r>
    </w:p>
    <w:p w14:paraId="04FEB87A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c</w:t>
      </w:r>
      <w:r w:rsidRPr="00000746">
        <w:rPr>
          <w:rFonts w:ascii="Arial" w:hAnsi="Arial" w:cs="Arial"/>
          <w:sz w:val="17"/>
          <w:szCs w:val="17"/>
        </w:rPr>
        <w:t>, compliment d’una obligació legal aplicable al responsable del tractament.</w:t>
      </w:r>
    </w:p>
    <w:p w14:paraId="3AF7D9F1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b</w:t>
      </w:r>
      <w:r w:rsidRPr="00000746">
        <w:rPr>
          <w:rFonts w:ascii="Arial" w:hAnsi="Arial" w:cs="Arial"/>
          <w:sz w:val="17"/>
          <w:szCs w:val="17"/>
        </w:rPr>
        <w:t xml:space="preserve">, execució d’un contracte en què la persona interessada és part o aplicació a petició d’aquesta persona de mesures </w:t>
      </w:r>
      <w:proofErr w:type="spellStart"/>
      <w:r w:rsidRPr="00000746">
        <w:rPr>
          <w:rFonts w:ascii="Arial" w:hAnsi="Arial" w:cs="Arial"/>
          <w:sz w:val="17"/>
          <w:szCs w:val="17"/>
        </w:rPr>
        <w:t>precontractuals</w:t>
      </w:r>
      <w:proofErr w:type="spellEnd"/>
      <w:r w:rsidRPr="00000746">
        <w:rPr>
          <w:rFonts w:ascii="Arial" w:hAnsi="Arial" w:cs="Arial"/>
          <w:sz w:val="17"/>
          <w:szCs w:val="17"/>
        </w:rPr>
        <w:t>.</w:t>
      </w:r>
    </w:p>
    <w:p w14:paraId="5170C02D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Comunicacions de les dades</w:t>
      </w:r>
      <w:r w:rsidRPr="00000746">
        <w:rPr>
          <w:rFonts w:ascii="Arial" w:hAnsi="Arial" w:cs="Arial"/>
          <w:sz w:val="17"/>
          <w:szCs w:val="17"/>
        </w:rPr>
        <w:t xml:space="preserve">: Cessió de dades a òrgans </w:t>
      </w:r>
      <w:proofErr w:type="spellStart"/>
      <w:r w:rsidRPr="00000746">
        <w:rPr>
          <w:rFonts w:ascii="Arial" w:hAnsi="Arial" w:cs="Arial"/>
          <w:sz w:val="17"/>
          <w:szCs w:val="17"/>
        </w:rPr>
        <w:t>tramitadors</w:t>
      </w:r>
      <w:proofErr w:type="spellEnd"/>
      <w:r w:rsidRPr="00000746">
        <w:rPr>
          <w:rFonts w:ascii="Arial" w:hAnsi="Arial" w:cs="Arial"/>
          <w:sz w:val="17"/>
          <w:szCs w:val="17"/>
        </w:rPr>
        <w:t xml:space="preserve"> i qualificadors i publicació de la informació sobre els resultats, d’acord amb la previsió d’obligacions legals i el principi de publicitat activa per garantir la transparència de l’activitat pública.</w:t>
      </w:r>
    </w:p>
    <w:p w14:paraId="6D895F14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Conservació de les dades</w:t>
      </w:r>
      <w:r w:rsidRPr="00000746">
        <w:rPr>
          <w:rFonts w:ascii="Arial" w:hAnsi="Arial" w:cs="Arial"/>
          <w:sz w:val="17"/>
          <w:szCs w:val="17"/>
        </w:rPr>
        <w:t>: La conservació de les dades és permanent. També s’aplicarà la normativa sobre arxius</w:t>
      </w:r>
      <w:bookmarkStart w:id="3" w:name="_Hlk122085345"/>
      <w:r w:rsidRPr="00000746">
        <w:rPr>
          <w:rFonts w:ascii="Arial" w:hAnsi="Arial" w:cs="Arial"/>
          <w:sz w:val="17"/>
          <w:szCs w:val="17"/>
        </w:rPr>
        <w:t>.</w:t>
      </w:r>
      <w:bookmarkEnd w:id="3"/>
    </w:p>
    <w:p w14:paraId="4A116F36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Exercici de drets</w:t>
      </w:r>
      <w:r w:rsidRPr="00000746">
        <w:rPr>
          <w:rFonts w:ascii="Arial" w:hAnsi="Arial" w:cs="Arial"/>
          <w:sz w:val="17"/>
          <w:szCs w:val="17"/>
        </w:rPr>
        <w:t xml:space="preserve">: Podeu exercir els vostres drets d’accés, rectificació i supressió de dades i d’oposició i de limitació del tractament a </w:t>
      </w:r>
      <w:hyperlink r:id="rId7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https://www.sindicatura.cat/seu-electronica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19E448A8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 xml:space="preserve">També podeu presentar qualsevol reclamació, en qualsevol moment, davant de l’APDCAT: </w:t>
      </w:r>
      <w:hyperlink r:id="rId8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https://apdcat.gencat.cat/ca/seu_electronica/tramits/reclamacio/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65C406EE" w14:textId="77777777" w:rsidR="00044AFB" w:rsidRPr="00000746" w:rsidRDefault="00044AFB" w:rsidP="00044AFB">
      <w:pPr>
        <w:pStyle w:val="Senseespaiat"/>
        <w:spacing w:line="264" w:lineRule="auto"/>
        <w:jc w:val="both"/>
        <w:rPr>
          <w:rFonts w:ascii="Arial" w:hAnsi="Arial" w:cs="Arial"/>
        </w:rPr>
      </w:pPr>
      <w:r w:rsidRPr="00000746">
        <w:rPr>
          <w:rFonts w:ascii="Arial" w:hAnsi="Arial" w:cs="Arial"/>
          <w:sz w:val="17"/>
          <w:szCs w:val="17"/>
        </w:rPr>
        <w:t xml:space="preserve">Més informació sobre protecció de dades: </w:t>
      </w:r>
      <w:hyperlink r:id="rId9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https://www.sindicatura.cat/politica-de-privacitat</w:t>
        </w:r>
      </w:hyperlink>
      <w:r w:rsidRPr="00000746">
        <w:rPr>
          <w:rFonts w:ascii="Arial" w:hAnsi="Arial" w:cs="Arial"/>
        </w:rPr>
        <w:t>.</w:t>
      </w:r>
    </w:p>
    <w:p w14:paraId="34FCDA91" w14:textId="77777777" w:rsidR="00044AFB" w:rsidRPr="00CA00DD" w:rsidRDefault="00044AFB" w:rsidP="00ED251F">
      <w:pPr>
        <w:rPr>
          <w:rFonts w:ascii="Arial" w:hAnsi="Arial"/>
          <w:b/>
          <w:sz w:val="8"/>
          <w:szCs w:val="8"/>
          <w:lang w:val="ca-ES"/>
        </w:rPr>
      </w:pPr>
    </w:p>
    <w:sectPr w:rsidR="00044AFB" w:rsidRPr="00CA00DD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6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8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1"/>
  </w:num>
  <w:num w:numId="2" w16cid:durableId="1672754269">
    <w:abstractNumId w:val="34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3"/>
  </w:num>
  <w:num w:numId="6" w16cid:durableId="1605646318">
    <w:abstractNumId w:val="11"/>
  </w:num>
  <w:num w:numId="7" w16cid:durableId="2001080008">
    <w:abstractNumId w:val="30"/>
  </w:num>
  <w:num w:numId="8" w16cid:durableId="919485415">
    <w:abstractNumId w:val="1"/>
  </w:num>
  <w:num w:numId="9" w16cid:durableId="979572101">
    <w:abstractNumId w:val="20"/>
  </w:num>
  <w:num w:numId="10" w16cid:durableId="847452599">
    <w:abstractNumId w:val="0"/>
  </w:num>
  <w:num w:numId="11" w16cid:durableId="1035152986">
    <w:abstractNumId w:val="19"/>
  </w:num>
  <w:num w:numId="12" w16cid:durableId="2037584011">
    <w:abstractNumId w:val="3"/>
  </w:num>
  <w:num w:numId="13" w16cid:durableId="1603880846">
    <w:abstractNumId w:val="31"/>
  </w:num>
  <w:num w:numId="14" w16cid:durableId="1168056825">
    <w:abstractNumId w:val="25"/>
  </w:num>
  <w:num w:numId="15" w16cid:durableId="65806362">
    <w:abstractNumId w:val="28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2"/>
  </w:num>
  <w:num w:numId="19" w16cid:durableId="1261181496">
    <w:abstractNumId w:val="24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3"/>
  </w:num>
  <w:num w:numId="23" w16cid:durableId="162745475">
    <w:abstractNumId w:val="29"/>
  </w:num>
  <w:num w:numId="24" w16cid:durableId="6293327">
    <w:abstractNumId w:val="14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5"/>
  </w:num>
  <w:num w:numId="28" w16cid:durableId="2117940983">
    <w:abstractNumId w:val="27"/>
  </w:num>
  <w:num w:numId="29" w16cid:durableId="1887594787">
    <w:abstractNumId w:val="17"/>
  </w:num>
  <w:num w:numId="30" w16cid:durableId="567805189">
    <w:abstractNumId w:val="2"/>
  </w:num>
  <w:num w:numId="31" w16cid:durableId="1072200096">
    <w:abstractNumId w:val="16"/>
  </w:num>
  <w:num w:numId="32" w16cid:durableId="1148323605">
    <w:abstractNumId w:val="22"/>
  </w:num>
  <w:num w:numId="33" w16cid:durableId="1838227781">
    <w:abstractNumId w:val="18"/>
  </w:num>
  <w:num w:numId="34" w16cid:durableId="330959457">
    <w:abstractNumId w:val="26"/>
  </w:num>
  <w:num w:numId="35" w16cid:durableId="1823353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71CD"/>
    <w:rsid w:val="0001094A"/>
    <w:rsid w:val="0001169C"/>
    <w:rsid w:val="00027C30"/>
    <w:rsid w:val="00044AFB"/>
    <w:rsid w:val="00052FBA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36880"/>
    <w:rsid w:val="0024226A"/>
    <w:rsid w:val="00244FFA"/>
    <w:rsid w:val="002520A0"/>
    <w:rsid w:val="00253548"/>
    <w:rsid w:val="00265B55"/>
    <w:rsid w:val="002800F0"/>
    <w:rsid w:val="00281BDC"/>
    <w:rsid w:val="0028260C"/>
    <w:rsid w:val="00283B7C"/>
    <w:rsid w:val="002856FC"/>
    <w:rsid w:val="002878E9"/>
    <w:rsid w:val="0029746E"/>
    <w:rsid w:val="002B465E"/>
    <w:rsid w:val="002C5413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2C3F"/>
    <w:rsid w:val="00414022"/>
    <w:rsid w:val="004207B9"/>
    <w:rsid w:val="00422170"/>
    <w:rsid w:val="00435520"/>
    <w:rsid w:val="00440A73"/>
    <w:rsid w:val="0044161B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5AF9"/>
    <w:rsid w:val="004F0C2B"/>
    <w:rsid w:val="00500BEF"/>
    <w:rsid w:val="005013BF"/>
    <w:rsid w:val="00501F23"/>
    <w:rsid w:val="00502E5B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B117C2"/>
    <w:rsid w:val="00B23E71"/>
    <w:rsid w:val="00B459F2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6798"/>
    <w:rsid w:val="00BF2C47"/>
    <w:rsid w:val="00BF5834"/>
    <w:rsid w:val="00BF7C8A"/>
    <w:rsid w:val="00C02139"/>
    <w:rsid w:val="00C0222B"/>
    <w:rsid w:val="00C070B8"/>
    <w:rsid w:val="00C253EA"/>
    <w:rsid w:val="00C41949"/>
    <w:rsid w:val="00C44FC1"/>
    <w:rsid w:val="00C53471"/>
    <w:rsid w:val="00C6162D"/>
    <w:rsid w:val="00C619B7"/>
    <w:rsid w:val="00C64043"/>
    <w:rsid w:val="00C8656B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40C7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25CD9"/>
    <w:rsid w:val="00E26010"/>
    <w:rsid w:val="00E42F5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5FE4"/>
    <w:rsid w:val="00FA570A"/>
    <w:rsid w:val="00FB12F7"/>
    <w:rsid w:val="00FB7A83"/>
    <w:rsid w:val="00FC0EC9"/>
    <w:rsid w:val="00FC3A1B"/>
    <w:rsid w:val="00FC5C60"/>
    <w:rsid w:val="00FC6C22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character" w:styleId="Enlla">
    <w:name w:val="Hyperlink"/>
    <w:rsid w:val="00044AFB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044AFB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1</TotalTime>
  <Pages>4</Pages>
  <Words>1181</Words>
  <Characters>8838</Characters>
  <Application>Microsoft Office Word</Application>
  <DocSecurity>0</DocSecurity>
  <Lines>73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2</cp:revision>
  <cp:lastPrinted>2022-12-22T07:27:00Z</cp:lastPrinted>
  <dcterms:created xsi:type="dcterms:W3CDTF">2023-01-13T07:24:00Z</dcterms:created>
  <dcterms:modified xsi:type="dcterms:W3CDTF">2023-01-13T07:24:00Z</dcterms:modified>
</cp:coreProperties>
</file>