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2465" w14:textId="77777777" w:rsidR="00672E2A" w:rsidRPr="005F1D71" w:rsidRDefault="00647C0D" w:rsidP="00ED251F">
      <w:pPr>
        <w:rPr>
          <w:rFonts w:ascii="Helvetica LT" w:hAnsi="Helvetica LT"/>
          <w:lang w:val="ca-ES"/>
        </w:rPr>
      </w:pPr>
      <w:r>
        <w:rPr>
          <w:rFonts w:ascii="Helvetica LT" w:hAnsi="Helvetica LT"/>
          <w:noProof/>
          <w:lang w:val="ca-ES"/>
        </w:rPr>
        <w:drawing>
          <wp:inline distT="0" distB="0" distL="0" distR="0" wp14:anchorId="7F8A7B30" wp14:editId="7EA4DEFD">
            <wp:extent cx="2051685" cy="560070"/>
            <wp:effectExtent l="0" t="0" r="5715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E658" w14:textId="77777777" w:rsidR="008E2BF2" w:rsidRPr="005F1D71" w:rsidRDefault="00647C0D" w:rsidP="008F2C96">
      <w:pPr>
        <w:spacing w:before="120"/>
        <w:rPr>
          <w:rFonts w:ascii="Helvetica LT" w:hAnsi="Helvetica LT"/>
          <w:sz w:val="22"/>
          <w:szCs w:val="22"/>
          <w:lang w:val="ca-ES"/>
        </w:rPr>
      </w:pPr>
      <w:r>
        <w:rPr>
          <w:rFonts w:ascii="Helvetica LT" w:hAnsi="Helvetica LT"/>
          <w:noProof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60B882C" wp14:editId="5373C7FD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3C476" w14:textId="77777777" w:rsidR="00780235" w:rsidRPr="00B7383F" w:rsidRDefault="00FF47DB" w:rsidP="00FC5C60">
                            <w:pPr>
                              <w:jc w:val="center"/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</w:pPr>
                            <w:r w:rsidRPr="00B7383F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  <w:t>Via Laietana</w:t>
                            </w:r>
                            <w:r w:rsidR="00780235" w:rsidRPr="00B7383F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  <w:t xml:space="preserve">, </w:t>
                            </w:r>
                            <w:r w:rsidRPr="00B7383F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  <w:t xml:space="preserve">60 – </w:t>
                            </w:r>
                            <w:r w:rsidR="00780235" w:rsidRPr="00B7383F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  <w:t>0800</w:t>
                            </w:r>
                            <w:r w:rsidRPr="00B7383F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  <w:t>3</w:t>
                            </w:r>
                            <w:r w:rsidR="00780235" w:rsidRPr="00B7383F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  <w:t xml:space="preserve"> Barcelona – tel. +34 93 270 11 61 – sindicatura@sindicatura.</w:t>
                            </w:r>
                            <w:r w:rsidR="008F2C96" w:rsidRPr="00B7383F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  <w:t>cat</w:t>
                            </w:r>
                            <w:r w:rsidR="00780235" w:rsidRPr="00B7383F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  <w:t xml:space="preserve">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B88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5593C476" w14:textId="77777777" w:rsidR="00780235" w:rsidRPr="00B7383F" w:rsidRDefault="00FF47DB" w:rsidP="00FC5C60">
                      <w:pPr>
                        <w:jc w:val="center"/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</w:pPr>
                      <w:r w:rsidRPr="00B7383F"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  <w:t>Via Laietana</w:t>
                      </w:r>
                      <w:r w:rsidR="00780235" w:rsidRPr="00B7383F"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  <w:t xml:space="preserve">, </w:t>
                      </w:r>
                      <w:r w:rsidRPr="00B7383F"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  <w:t xml:space="preserve">60 – </w:t>
                      </w:r>
                      <w:r w:rsidR="00780235" w:rsidRPr="00B7383F"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  <w:t>0800</w:t>
                      </w:r>
                      <w:r w:rsidRPr="00B7383F"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  <w:t>3</w:t>
                      </w:r>
                      <w:r w:rsidR="00780235" w:rsidRPr="00B7383F"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  <w:t xml:space="preserve"> Barcelona – tel. +34 93 270 11 61 – sindicatura@sindicatura.</w:t>
                      </w:r>
                      <w:r w:rsidR="008F2C96" w:rsidRPr="00B7383F"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  <w:t>cat</w:t>
                      </w:r>
                      <w:r w:rsidR="00780235" w:rsidRPr="00B7383F"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  <w:t xml:space="preserve">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87E5563" w14:textId="77777777" w:rsidR="003F764C" w:rsidRDefault="005F1D71" w:rsidP="003F764C">
      <w:pPr>
        <w:pStyle w:val="Default"/>
        <w:rPr>
          <w:rFonts w:ascii="Helvetica LT" w:hAnsi="Helvetica LT"/>
          <w:b/>
          <w:spacing w:val="-1"/>
          <w:sz w:val="23"/>
          <w:szCs w:val="23"/>
        </w:rPr>
      </w:pPr>
      <w:r w:rsidRPr="00DB4D93">
        <w:rPr>
          <w:rFonts w:ascii="Helvetica LT" w:hAnsi="Helvetica LT"/>
          <w:b/>
          <w:spacing w:val="-1"/>
          <w:sz w:val="23"/>
          <w:szCs w:val="23"/>
        </w:rPr>
        <w:t xml:space="preserve">Sol·licitud de participació en </w:t>
      </w:r>
      <w:r w:rsidR="00DB4D93" w:rsidRPr="00DB4D93">
        <w:rPr>
          <w:rFonts w:ascii="Helvetica LT" w:hAnsi="Helvetica LT"/>
          <w:b/>
          <w:spacing w:val="-1"/>
          <w:sz w:val="23"/>
          <w:szCs w:val="23"/>
        </w:rPr>
        <w:t xml:space="preserve">la convocatòria per a la provisió, per lliure designació, </w:t>
      </w:r>
      <w:r w:rsidR="003F764C" w:rsidRPr="003F764C">
        <w:rPr>
          <w:rFonts w:ascii="Helvetica LT" w:hAnsi="Helvetica LT"/>
          <w:b/>
          <w:spacing w:val="-1"/>
          <w:sz w:val="23"/>
          <w:szCs w:val="23"/>
        </w:rPr>
        <w:t>del lloc de treball de secretari/ària de síndic i departament, adscrita al Departament Sectorial B.</w:t>
      </w:r>
    </w:p>
    <w:p w14:paraId="005BE1C2" w14:textId="73202519" w:rsidR="003F764C" w:rsidRPr="003F764C" w:rsidRDefault="003F764C" w:rsidP="003F764C">
      <w:pPr>
        <w:pStyle w:val="Default"/>
        <w:rPr>
          <w:rFonts w:ascii="Helvetica LT" w:hAnsi="Helvetica LT"/>
          <w:b/>
          <w:spacing w:val="-1"/>
          <w:sz w:val="23"/>
          <w:szCs w:val="23"/>
        </w:rPr>
      </w:pPr>
      <w:r>
        <w:rPr>
          <w:rFonts w:ascii="Helvetica LT" w:hAnsi="Helvetica LT"/>
          <w:b/>
          <w:spacing w:val="-1"/>
          <w:sz w:val="23"/>
          <w:szCs w:val="23"/>
        </w:rPr>
        <w:t xml:space="preserve"> (codi convocatòria LD-2/24)</w:t>
      </w:r>
    </w:p>
    <w:p w14:paraId="7A340F35" w14:textId="56D339C3" w:rsidR="005F1D71" w:rsidRPr="003F764C" w:rsidRDefault="005F1D71" w:rsidP="003F764C">
      <w:pPr>
        <w:pStyle w:val="Default"/>
      </w:pPr>
      <w:r w:rsidRPr="00E470D0">
        <w:rPr>
          <w:rFonts w:ascii="Helvetica LT" w:hAnsi="Helvetica LT"/>
          <w:b/>
          <w:sz w:val="16"/>
          <w:szCs w:val="16"/>
        </w:rPr>
        <w:t>Les instruccions per a la formalització de la sol·licitud són al dors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E470D0" w14:paraId="2197E110" w14:textId="77777777" w:rsidTr="00464C9D">
        <w:trPr>
          <w:cantSplit/>
        </w:trPr>
        <w:tc>
          <w:tcPr>
            <w:tcW w:w="10206" w:type="dxa"/>
          </w:tcPr>
          <w:p w14:paraId="3A386C19" w14:textId="77777777" w:rsidR="005F1D71" w:rsidRPr="00E470D0" w:rsidRDefault="005F1D71" w:rsidP="002C75B6">
            <w:pPr>
              <w:tabs>
                <w:tab w:val="left" w:pos="5642"/>
              </w:tabs>
              <w:spacing w:before="20" w:after="20" w:line="252" w:lineRule="auto"/>
              <w:rPr>
                <w:rFonts w:ascii="Helvetica Light*" w:hAnsi="Helvetica Light*"/>
                <w:sz w:val="2"/>
                <w:lang w:val="ca-ES"/>
              </w:rPr>
            </w:pPr>
          </w:p>
        </w:tc>
      </w:tr>
    </w:tbl>
    <w:p w14:paraId="5AA1DE74" w14:textId="77777777" w:rsidR="005F1D71" w:rsidRPr="00E470D0" w:rsidRDefault="005F1D71" w:rsidP="002C75B6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E470D0">
        <w:rPr>
          <w:rFonts w:ascii="Helvetica LT" w:hAnsi="Helvetica LT"/>
          <w:b/>
          <w:sz w:val="18"/>
          <w:lang w:val="ca-ES"/>
        </w:rPr>
        <w:t>Dades de la convocatòria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709"/>
        <w:gridCol w:w="1275"/>
      </w:tblGrid>
      <w:tr w:rsidR="005F1D71" w:rsidRPr="00E470D0" w14:paraId="3804E662" w14:textId="77777777" w:rsidTr="00464C9D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0EDFF876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Codi de la convocatòria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14B850F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DOGC núm.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93C6127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Dia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C67BA54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Mes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642C50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Any</w:t>
            </w:r>
          </w:p>
        </w:tc>
      </w:tr>
    </w:tbl>
    <w:p w14:paraId="2F0717F7" w14:textId="77777777" w:rsidR="005F1D71" w:rsidRPr="00E470D0" w:rsidRDefault="005F1D71" w:rsidP="002C75B6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E470D0">
        <w:rPr>
          <w:rFonts w:ascii="Helvetica LT" w:hAnsi="Helvetica LT"/>
          <w:b/>
          <w:sz w:val="18"/>
          <w:lang w:val="ca-ES"/>
        </w:rPr>
        <w:t>Dades personals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6"/>
        <w:gridCol w:w="1463"/>
        <w:gridCol w:w="284"/>
        <w:gridCol w:w="992"/>
        <w:gridCol w:w="2126"/>
        <w:gridCol w:w="354"/>
        <w:gridCol w:w="922"/>
        <w:gridCol w:w="1559"/>
      </w:tblGrid>
      <w:tr w:rsidR="005F1D71" w:rsidRPr="00E470D0" w14:paraId="4C92CC89" w14:textId="77777777" w:rsidTr="00464C9D">
        <w:trPr>
          <w:cantSplit/>
        </w:trPr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14:paraId="3E2F3AD1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Primer cognom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14:paraId="34F046D5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Segon cognom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00DA2A3B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Nom</w:t>
            </w:r>
          </w:p>
        </w:tc>
      </w:tr>
      <w:tr w:rsidR="003015EB" w:rsidRPr="00E470D0" w14:paraId="0DB96535" w14:textId="77777777" w:rsidTr="00FF47DB">
        <w:trPr>
          <w:cantSplit/>
        </w:trPr>
        <w:tc>
          <w:tcPr>
            <w:tcW w:w="2506" w:type="dxa"/>
          </w:tcPr>
          <w:p w14:paraId="36BD78F7" w14:textId="77777777" w:rsidR="003015EB" w:rsidRPr="00E470D0" w:rsidRDefault="003015EB" w:rsidP="002C75B6">
            <w:pPr>
              <w:spacing w:before="20" w:after="360" w:line="252" w:lineRule="auto"/>
              <w:jc w:val="left"/>
              <w:rPr>
                <w:rFonts w:ascii="Helvetica Light*" w:hAnsi="Helvetica Light*"/>
                <w:spacing w:val="-2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pacing w:val="-2"/>
                <w:sz w:val="16"/>
                <w:szCs w:val="16"/>
                <w:lang w:val="ca-ES"/>
              </w:rPr>
              <w:t>DNI/Núm. d</w:t>
            </w:r>
            <w:r w:rsidR="009E0B75" w:rsidRPr="00E470D0">
              <w:rPr>
                <w:rFonts w:ascii="Helvetica LT Light" w:hAnsi="Helvetica LT Light"/>
                <w:spacing w:val="-2"/>
                <w:sz w:val="16"/>
                <w:szCs w:val="16"/>
                <w:lang w:val="ca-ES"/>
              </w:rPr>
              <w:t>’</w:t>
            </w:r>
            <w:r w:rsidRPr="00E470D0">
              <w:rPr>
                <w:rFonts w:ascii="Helvetica LT Light" w:hAnsi="Helvetica LT Light"/>
                <w:spacing w:val="-2"/>
                <w:sz w:val="16"/>
                <w:szCs w:val="16"/>
                <w:lang w:val="ca-ES"/>
              </w:rPr>
              <w:t>identificació personal</w:t>
            </w:r>
          </w:p>
        </w:tc>
        <w:tc>
          <w:tcPr>
            <w:tcW w:w="2739" w:type="dxa"/>
            <w:gridSpan w:val="3"/>
          </w:tcPr>
          <w:p w14:paraId="1DD66ED4" w14:textId="77777777" w:rsidR="003015EB" w:rsidRPr="00E470D0" w:rsidRDefault="003015EB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Data de naixement</w:t>
            </w:r>
          </w:p>
        </w:tc>
        <w:tc>
          <w:tcPr>
            <w:tcW w:w="2480" w:type="dxa"/>
            <w:gridSpan w:val="2"/>
          </w:tcPr>
          <w:p w14:paraId="46667F5A" w14:textId="77777777" w:rsidR="003015EB" w:rsidRPr="00E470D0" w:rsidRDefault="003015EB" w:rsidP="002C75B6">
            <w:pPr>
              <w:spacing w:before="20" w:after="36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Telèfon fix</w:t>
            </w:r>
          </w:p>
        </w:tc>
        <w:tc>
          <w:tcPr>
            <w:tcW w:w="2481" w:type="dxa"/>
            <w:gridSpan w:val="2"/>
          </w:tcPr>
          <w:p w14:paraId="65306C58" w14:textId="77777777" w:rsidR="003015EB" w:rsidRPr="00E470D0" w:rsidRDefault="003015EB" w:rsidP="002C75B6">
            <w:pPr>
              <w:spacing w:before="20" w:after="36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Telèfon mòbil</w:t>
            </w:r>
          </w:p>
        </w:tc>
      </w:tr>
      <w:tr w:rsidR="005F1D71" w:rsidRPr="00E470D0" w14:paraId="424D154E" w14:textId="77777777" w:rsidTr="00464C9D">
        <w:trPr>
          <w:cantSplit/>
        </w:trPr>
        <w:tc>
          <w:tcPr>
            <w:tcW w:w="4253" w:type="dxa"/>
            <w:gridSpan w:val="3"/>
          </w:tcPr>
          <w:p w14:paraId="1C6C51B0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Domicili: carrer, núm., pis, porta</w:t>
            </w:r>
          </w:p>
        </w:tc>
        <w:tc>
          <w:tcPr>
            <w:tcW w:w="4394" w:type="dxa"/>
            <w:gridSpan w:val="4"/>
          </w:tcPr>
          <w:p w14:paraId="02867F98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Municipi</w:t>
            </w:r>
          </w:p>
        </w:tc>
        <w:tc>
          <w:tcPr>
            <w:tcW w:w="1559" w:type="dxa"/>
          </w:tcPr>
          <w:p w14:paraId="7CD99599" w14:textId="77777777" w:rsidR="005F1D71" w:rsidRPr="00E470D0" w:rsidRDefault="005F1D71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Codi postal</w:t>
            </w:r>
          </w:p>
        </w:tc>
      </w:tr>
    </w:tbl>
    <w:p w14:paraId="22373285" w14:textId="77777777" w:rsidR="00D360B0" w:rsidRPr="00E470D0" w:rsidRDefault="00D360B0" w:rsidP="002C75B6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E470D0">
        <w:rPr>
          <w:rFonts w:ascii="Helvetica LT" w:hAnsi="Helvetica LT"/>
          <w:b/>
          <w:sz w:val="18"/>
          <w:lang w:val="ca-ES"/>
        </w:rPr>
        <w:t>Dades administratives actuals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2977"/>
      </w:tblGrid>
      <w:tr w:rsidR="00D360B0" w:rsidRPr="00E470D0" w14:paraId="1049EF5A" w14:textId="77777777" w:rsidTr="00A17A72">
        <w:trPr>
          <w:cantSplit/>
        </w:trPr>
        <w:tc>
          <w:tcPr>
            <w:tcW w:w="7230" w:type="dxa"/>
            <w:tcBorders>
              <w:top w:val="single" w:sz="12" w:space="0" w:color="auto"/>
            </w:tcBorders>
          </w:tcPr>
          <w:p w14:paraId="3A99E259" w14:textId="77777777" w:rsidR="00D360B0" w:rsidRPr="00E470D0" w:rsidRDefault="00D360B0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Situació administrativa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C8D357E" w14:textId="77777777" w:rsidR="00D360B0" w:rsidRPr="00E470D0" w:rsidRDefault="00D360B0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Data d</w:t>
            </w:r>
            <w:r w:rsidR="009E0B75"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’</w:t>
            </w: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inici de la situació administrativa</w:t>
            </w:r>
          </w:p>
        </w:tc>
      </w:tr>
      <w:tr w:rsidR="00D360B0" w:rsidRPr="00E470D0" w14:paraId="0ADF9680" w14:textId="77777777" w:rsidTr="00A17A72">
        <w:trPr>
          <w:cantSplit/>
        </w:trPr>
        <w:tc>
          <w:tcPr>
            <w:tcW w:w="10207" w:type="dxa"/>
            <w:gridSpan w:val="2"/>
          </w:tcPr>
          <w:p w14:paraId="7F701B98" w14:textId="77777777" w:rsidR="00D360B0" w:rsidRPr="00E470D0" w:rsidRDefault="00D360B0" w:rsidP="002C75B6">
            <w:pPr>
              <w:spacing w:before="20" w:after="36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Grup, cos, escala i/o especialitat</w:t>
            </w:r>
          </w:p>
        </w:tc>
      </w:tr>
    </w:tbl>
    <w:p w14:paraId="3E9D5EC7" w14:textId="77777777" w:rsidR="005F1D71" w:rsidRPr="00E470D0" w:rsidRDefault="005F1D71" w:rsidP="002C75B6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E470D0">
        <w:rPr>
          <w:rFonts w:ascii="Helvetica LT" w:hAnsi="Helvetica LT"/>
          <w:b/>
          <w:sz w:val="18"/>
          <w:lang w:val="ca-ES"/>
        </w:rPr>
        <w:t xml:space="preserve">Dades </w:t>
      </w:r>
      <w:proofErr w:type="spellStart"/>
      <w:r w:rsidR="003015EB" w:rsidRPr="00E470D0">
        <w:rPr>
          <w:rFonts w:ascii="Helvetica LT" w:hAnsi="Helvetica LT"/>
          <w:b/>
          <w:sz w:val="18"/>
          <w:lang w:val="ca-ES"/>
        </w:rPr>
        <w:t>identificatives</w:t>
      </w:r>
      <w:proofErr w:type="spellEnd"/>
      <w:r w:rsidR="003015EB" w:rsidRPr="00E470D0">
        <w:rPr>
          <w:rFonts w:ascii="Helvetica LT" w:hAnsi="Helvetica LT"/>
          <w:b/>
          <w:sz w:val="18"/>
          <w:lang w:val="ca-ES"/>
        </w:rPr>
        <w:t xml:space="preserve"> del lloc de treball des del qual es concursa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5"/>
        <w:gridCol w:w="1370"/>
        <w:gridCol w:w="352"/>
        <w:gridCol w:w="2202"/>
      </w:tblGrid>
      <w:tr w:rsidR="00D360B0" w:rsidRPr="00E470D0" w14:paraId="171138F3" w14:textId="77777777" w:rsidTr="00D360B0">
        <w:trPr>
          <w:cantSplit/>
        </w:trPr>
        <w:tc>
          <w:tcPr>
            <w:tcW w:w="6285" w:type="dxa"/>
            <w:tcBorders>
              <w:top w:val="single" w:sz="12" w:space="0" w:color="auto"/>
            </w:tcBorders>
          </w:tcPr>
          <w:p w14:paraId="3649CD90" w14:textId="77777777" w:rsidR="00D360B0" w:rsidRPr="00E470D0" w:rsidRDefault="00D360B0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>Denominació</w:t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14:paraId="485FDBE9" w14:textId="77777777" w:rsidR="00D360B0" w:rsidRPr="00E470D0" w:rsidRDefault="00D360B0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ight*" w:hAnsi="Helvetica Light*"/>
                <w:sz w:val="16"/>
                <w:szCs w:val="16"/>
                <w:lang w:val="ca-ES"/>
              </w:rPr>
              <w:t>Nivell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</w:tcPr>
          <w:p w14:paraId="2084683E" w14:textId="77777777" w:rsidR="00D360B0" w:rsidRPr="00E470D0" w:rsidRDefault="00D360B0" w:rsidP="002C75B6">
            <w:pPr>
              <w:spacing w:before="20" w:after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Helvetica Light*" w:hAnsi="Helvetica Light*"/>
                <w:sz w:val="16"/>
                <w:szCs w:val="16"/>
                <w:lang w:val="ca-ES"/>
              </w:rPr>
              <w:t>Adscripció:</w:t>
            </w:r>
          </w:p>
          <w:p w14:paraId="129FC9E6" w14:textId="77777777" w:rsidR="00D360B0" w:rsidRPr="00E470D0" w:rsidRDefault="00D360B0" w:rsidP="002C75B6">
            <w:pPr>
              <w:tabs>
                <w:tab w:val="left" w:pos="1389"/>
                <w:tab w:val="left" w:pos="1673"/>
              </w:tabs>
              <w:spacing w:before="60" w:after="20" w:line="252" w:lineRule="auto"/>
              <w:ind w:left="351" w:hanging="2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E470D0">
              <w:rPr>
                <w:rFonts w:ascii="Wingdings" w:hAnsi="Wingdings"/>
                <w:sz w:val="16"/>
                <w:szCs w:val="16"/>
                <w:lang w:val="ca-ES"/>
              </w:rPr>
              <w:t></w:t>
            </w: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ab/>
              <w:t>Definitiva</w:t>
            </w: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ab/>
            </w:r>
            <w:r w:rsidRPr="00E470D0">
              <w:rPr>
                <w:rFonts w:ascii="Wingdings" w:hAnsi="Wingdings"/>
                <w:sz w:val="16"/>
                <w:szCs w:val="16"/>
                <w:lang w:val="ca-ES"/>
              </w:rPr>
              <w:t></w:t>
            </w:r>
            <w:r w:rsidRPr="00E470D0">
              <w:rPr>
                <w:rFonts w:ascii="Helvetica LT Light" w:hAnsi="Helvetica LT Light"/>
                <w:sz w:val="16"/>
                <w:szCs w:val="16"/>
                <w:lang w:val="ca-ES"/>
              </w:rPr>
              <w:tab/>
              <w:t>Provisional</w:t>
            </w:r>
          </w:p>
        </w:tc>
      </w:tr>
      <w:tr w:rsidR="00D360B0" w:rsidRPr="00CC087E" w14:paraId="361AB3E3" w14:textId="77777777" w:rsidTr="001476E3">
        <w:trPr>
          <w:cantSplit/>
        </w:trPr>
        <w:tc>
          <w:tcPr>
            <w:tcW w:w="8007" w:type="dxa"/>
            <w:gridSpan w:val="3"/>
          </w:tcPr>
          <w:p w14:paraId="0AC28531" w14:textId="77777777" w:rsidR="00D360B0" w:rsidRPr="00CC087E" w:rsidRDefault="00D360B0" w:rsidP="002C75B6">
            <w:pPr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C087E">
              <w:rPr>
                <w:rFonts w:ascii="Helvetica Light*" w:hAnsi="Helvetica Light*"/>
                <w:sz w:val="16"/>
                <w:szCs w:val="16"/>
                <w:lang w:val="ca-ES"/>
              </w:rPr>
              <w:t>Departament sectorial o unitat administrativa</w:t>
            </w:r>
          </w:p>
        </w:tc>
        <w:tc>
          <w:tcPr>
            <w:tcW w:w="2202" w:type="dxa"/>
          </w:tcPr>
          <w:p w14:paraId="637C6424" w14:textId="77777777" w:rsidR="00D360B0" w:rsidRPr="00CC087E" w:rsidRDefault="00D360B0" w:rsidP="002C75B6">
            <w:pPr>
              <w:tabs>
                <w:tab w:val="left" w:pos="397"/>
                <w:tab w:val="left" w:pos="1673"/>
                <w:tab w:val="left" w:pos="1956"/>
              </w:tabs>
              <w:spacing w:before="20" w:after="36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CC087E">
              <w:rPr>
                <w:rFonts w:ascii="Helvetica Light*" w:hAnsi="Helvetica Light*"/>
                <w:sz w:val="16"/>
                <w:szCs w:val="16"/>
                <w:lang w:val="ca-ES"/>
              </w:rPr>
              <w:t>Data de presa de possessió</w:t>
            </w:r>
          </w:p>
        </w:tc>
      </w:tr>
    </w:tbl>
    <w:p w14:paraId="3973DA24" w14:textId="77777777" w:rsidR="005F1D71" w:rsidRPr="00CC087E" w:rsidRDefault="005F1D71" w:rsidP="002C75B6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CC087E">
        <w:rPr>
          <w:rFonts w:ascii="Helvetica LT" w:hAnsi="Helvetica LT"/>
          <w:b/>
          <w:sz w:val="18"/>
          <w:lang w:val="ca-ES"/>
        </w:rPr>
        <w:t>Documentació que s</w:t>
      </w:r>
      <w:r w:rsidR="009E0B75" w:rsidRPr="00CC087E">
        <w:rPr>
          <w:rFonts w:ascii="Helvetica LT" w:hAnsi="Helvetica LT"/>
          <w:b/>
          <w:sz w:val="18"/>
          <w:lang w:val="ca-ES"/>
        </w:rPr>
        <w:t>’</w:t>
      </w:r>
      <w:r w:rsidRPr="00CC087E">
        <w:rPr>
          <w:rFonts w:ascii="Helvetica LT" w:hAnsi="Helvetica LT"/>
          <w:b/>
          <w:sz w:val="18"/>
          <w:lang w:val="ca-ES"/>
        </w:rPr>
        <w:t>adjunta, d</w:t>
      </w:r>
      <w:r w:rsidR="009E0B75" w:rsidRPr="00CC087E">
        <w:rPr>
          <w:rFonts w:ascii="Helvetica LT" w:hAnsi="Helvetica LT"/>
          <w:b/>
          <w:sz w:val="18"/>
          <w:lang w:val="ca-ES"/>
        </w:rPr>
        <w:t>’</w:t>
      </w:r>
      <w:r w:rsidRPr="00CC087E">
        <w:rPr>
          <w:rFonts w:ascii="Helvetica LT" w:hAnsi="Helvetica LT"/>
          <w:b/>
          <w:sz w:val="18"/>
          <w:lang w:val="ca-ES"/>
        </w:rPr>
        <w:t>acord amb la convocatòria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68"/>
        <w:gridCol w:w="1134"/>
      </w:tblGrid>
      <w:tr w:rsidR="005F1D71" w:rsidRPr="00CC087E" w14:paraId="2F8E7507" w14:textId="77777777" w:rsidTr="00464C9D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</w:tcBorders>
          </w:tcPr>
          <w:p w14:paraId="2C846647" w14:textId="5E271510" w:rsidR="00A4587E" w:rsidRDefault="008F2C96" w:rsidP="00A4587E">
            <w:pPr>
              <w:tabs>
                <w:tab w:val="num" w:pos="256"/>
              </w:tabs>
              <w:spacing w:before="20" w:after="20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117F06">
              <w:rPr>
                <w:rFonts w:ascii="Wingdings" w:hAnsi="Wingdings"/>
                <w:sz w:val="16"/>
                <w:szCs w:val="16"/>
                <w:lang w:val="ca-ES"/>
              </w:rPr>
              <w:t></w:t>
            </w:r>
            <w:r w:rsidR="005F1D71" w:rsidRPr="00117F06">
              <w:rPr>
                <w:rFonts w:ascii="Helvetica LT Light" w:hAnsi="Helvetica LT Light"/>
                <w:sz w:val="16"/>
                <w:szCs w:val="16"/>
                <w:lang w:val="ca-ES"/>
              </w:rPr>
              <w:tab/>
            </w:r>
            <w:r w:rsidR="00A4587E" w:rsidRPr="00117F06">
              <w:rPr>
                <w:rFonts w:ascii="Helvetica LT Light" w:hAnsi="Helvetica LT Light"/>
                <w:sz w:val="16"/>
                <w:szCs w:val="16"/>
                <w:lang w:val="ca-ES"/>
              </w:rPr>
              <w:t>Currículum d’acord amb el que estableix el punt 4.</w:t>
            </w:r>
            <w:r w:rsidR="00C90FC5">
              <w:rPr>
                <w:rFonts w:ascii="Helvetica LT Light" w:hAnsi="Helvetica LT Light"/>
                <w:sz w:val="16"/>
                <w:szCs w:val="16"/>
                <w:lang w:val="ca-ES"/>
              </w:rPr>
              <w:t>1</w:t>
            </w:r>
            <w:r w:rsidR="00A4587E" w:rsidRPr="00117F06">
              <w:rPr>
                <w:rFonts w:ascii="Helvetica LT Light" w:hAnsi="Helvetica LT Light"/>
                <w:sz w:val="16"/>
                <w:szCs w:val="16"/>
                <w:lang w:val="ca-ES"/>
              </w:rPr>
              <w:t xml:space="preserve"> de la convocatòria.</w:t>
            </w:r>
          </w:p>
          <w:p w14:paraId="5D5D2344" w14:textId="3A92103D" w:rsidR="003F764C" w:rsidRPr="003F764C" w:rsidRDefault="003F764C" w:rsidP="003F764C">
            <w:pPr>
              <w:tabs>
                <w:tab w:val="num" w:pos="256"/>
              </w:tabs>
              <w:spacing w:before="20" w:after="20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117F06">
              <w:rPr>
                <w:rFonts w:ascii="Wingdings" w:hAnsi="Wingdings"/>
                <w:sz w:val="16"/>
                <w:szCs w:val="16"/>
                <w:lang w:val="ca-ES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ca-ES"/>
              </w:rPr>
              <w:t xml:space="preserve"> </w:t>
            </w:r>
            <w:r w:rsidRPr="003F764C">
              <w:rPr>
                <w:rFonts w:ascii="Helvetica LT Light" w:hAnsi="Helvetica LT Light"/>
                <w:sz w:val="16"/>
                <w:szCs w:val="16"/>
                <w:lang w:val="ca-ES"/>
              </w:rPr>
              <w:t>El candidat o candidata que no tingui la condició de funcionari de la Sindicatura de Comptes de Catalunya haurà d’aportar també el títol acreditatiu de ser funcionari i de pertànyer al cos requerit en la base 3 de la  convocatòria.</w:t>
            </w:r>
          </w:p>
          <w:p w14:paraId="6E578B78" w14:textId="2A5BD7FA" w:rsidR="00E470D0" w:rsidRPr="00117F06" w:rsidRDefault="00E470D0" w:rsidP="00CC087E">
            <w:pPr>
              <w:tabs>
                <w:tab w:val="left" w:pos="256"/>
              </w:tabs>
              <w:spacing w:before="20" w:after="20" w:line="252" w:lineRule="auto"/>
              <w:ind w:left="256" w:hanging="256"/>
              <w:rPr>
                <w:rFonts w:ascii="Helvetica" w:hAnsi="Helvetica"/>
                <w:sz w:val="16"/>
                <w:szCs w:val="16"/>
                <w:lang w:val="ca-ES"/>
              </w:rPr>
            </w:pPr>
          </w:p>
        </w:tc>
      </w:tr>
      <w:tr w:rsidR="005F1D71" w:rsidRPr="00DB4D93" w14:paraId="2EC67C3D" w14:textId="77777777" w:rsidTr="00464C9D">
        <w:trPr>
          <w:cantSplit/>
        </w:trPr>
        <w:tc>
          <w:tcPr>
            <w:tcW w:w="10206" w:type="dxa"/>
            <w:gridSpan w:val="3"/>
          </w:tcPr>
          <w:p w14:paraId="072C5FE5" w14:textId="77777777" w:rsidR="005F1D71" w:rsidRPr="00117F06" w:rsidRDefault="005F1D71" w:rsidP="002C75B6">
            <w:pPr>
              <w:tabs>
                <w:tab w:val="left" w:pos="0"/>
              </w:tabs>
              <w:spacing w:before="100" w:line="252" w:lineRule="auto"/>
              <w:rPr>
                <w:rFonts w:ascii="Helvetica LT" w:hAnsi="Helvetica LT"/>
                <w:b/>
                <w:sz w:val="17"/>
                <w:szCs w:val="17"/>
                <w:lang w:val="ca-ES"/>
              </w:rPr>
            </w:pPr>
          </w:p>
          <w:p w14:paraId="4C677935" w14:textId="77777777" w:rsidR="005F1D71" w:rsidRPr="00117F06" w:rsidRDefault="005F1D71" w:rsidP="002C75B6">
            <w:pPr>
              <w:tabs>
                <w:tab w:val="left" w:pos="0"/>
              </w:tabs>
              <w:spacing w:line="252" w:lineRule="auto"/>
              <w:rPr>
                <w:rFonts w:ascii="Helvetica LT" w:hAnsi="Helvetica LT"/>
                <w:b/>
                <w:sz w:val="17"/>
                <w:szCs w:val="17"/>
                <w:lang w:val="ca-ES"/>
              </w:rPr>
            </w:pPr>
            <w:r w:rsidRPr="00117F06">
              <w:rPr>
                <w:rFonts w:ascii="Helvetica LT" w:hAnsi="Helvetica LT"/>
                <w:b/>
                <w:sz w:val="17"/>
                <w:szCs w:val="17"/>
                <w:lang w:val="ca-ES"/>
              </w:rPr>
              <w:t>SOL·LICITO ser admès/</w:t>
            </w:r>
            <w:proofErr w:type="spellStart"/>
            <w:r w:rsidRPr="00117F06">
              <w:rPr>
                <w:rFonts w:ascii="Helvetica LT" w:hAnsi="Helvetica LT"/>
                <w:b/>
                <w:sz w:val="17"/>
                <w:szCs w:val="17"/>
                <w:lang w:val="ca-ES"/>
              </w:rPr>
              <w:t>esa</w:t>
            </w:r>
            <w:proofErr w:type="spellEnd"/>
            <w:r w:rsidRPr="00117F06">
              <w:rPr>
                <w:rFonts w:ascii="Helvetica LT" w:hAnsi="Helvetica LT"/>
                <w:b/>
                <w:sz w:val="17"/>
                <w:szCs w:val="17"/>
                <w:lang w:val="ca-ES"/>
              </w:rPr>
              <w:t xml:space="preserve"> a la convocatòria a què es refereix aquesta sol·licitud i DECLARO que són certes totes i cadascuna de les dades consignades en aquesta sol·licitud, i que reuneixo les condicions exigides per a ocupar el lloc de treball sol·licitat, d</w:t>
            </w:r>
            <w:r w:rsidR="009E0B75" w:rsidRPr="00117F06">
              <w:rPr>
                <w:rFonts w:ascii="Helvetica LT" w:hAnsi="Helvetica LT"/>
                <w:b/>
                <w:sz w:val="17"/>
                <w:szCs w:val="17"/>
                <w:lang w:val="ca-ES"/>
              </w:rPr>
              <w:t>’</w:t>
            </w:r>
            <w:r w:rsidRPr="00117F06">
              <w:rPr>
                <w:rFonts w:ascii="Helvetica LT" w:hAnsi="Helvetica LT"/>
                <w:b/>
                <w:sz w:val="17"/>
                <w:szCs w:val="17"/>
                <w:lang w:val="ca-ES"/>
              </w:rPr>
              <w:t>acord amb les bases de la convocatòria esmentada.</w:t>
            </w:r>
          </w:p>
          <w:p w14:paraId="38A1B5C1" w14:textId="77777777" w:rsidR="005F1D71" w:rsidRPr="00117F06" w:rsidRDefault="005F1D71" w:rsidP="002C75B6">
            <w:pPr>
              <w:tabs>
                <w:tab w:val="left" w:pos="0"/>
              </w:tabs>
              <w:spacing w:line="252" w:lineRule="auto"/>
              <w:rPr>
                <w:rFonts w:ascii="Walrod" w:hAnsi="Walrod"/>
                <w:b/>
                <w:sz w:val="17"/>
                <w:szCs w:val="17"/>
                <w:lang w:val="ca-ES"/>
              </w:rPr>
            </w:pPr>
          </w:p>
        </w:tc>
      </w:tr>
      <w:tr w:rsidR="005F1D71" w:rsidRPr="00DB4D93" w14:paraId="355C5A36" w14:textId="77777777" w:rsidTr="00464C9D">
        <w:trPr>
          <w:cantSplit/>
        </w:trPr>
        <w:tc>
          <w:tcPr>
            <w:tcW w:w="6804" w:type="dxa"/>
          </w:tcPr>
          <w:p w14:paraId="0F9902CF" w14:textId="77777777" w:rsidR="005F1D71" w:rsidRPr="00117F06" w:rsidRDefault="005F1D71" w:rsidP="002C75B6">
            <w:pPr>
              <w:tabs>
                <w:tab w:val="left" w:pos="2666"/>
              </w:tabs>
              <w:spacing w:beforeLines="20" w:before="48" w:after="320" w:line="252" w:lineRule="auto"/>
              <w:ind w:left="26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117F06">
              <w:rPr>
                <w:rFonts w:ascii="Helvetica LT Light" w:hAnsi="Helvetica LT Light"/>
                <w:sz w:val="16"/>
                <w:szCs w:val="16"/>
                <w:lang w:val="ca-ES"/>
              </w:rPr>
              <w:t>Localitat i data</w:t>
            </w:r>
          </w:p>
        </w:tc>
        <w:tc>
          <w:tcPr>
            <w:tcW w:w="2268" w:type="dxa"/>
          </w:tcPr>
          <w:p w14:paraId="7C0D8015" w14:textId="77777777" w:rsidR="005F1D71" w:rsidRPr="00117F06" w:rsidRDefault="005F1D71" w:rsidP="002C75B6">
            <w:pPr>
              <w:spacing w:beforeLines="20" w:before="48" w:after="20" w:line="252" w:lineRule="auto"/>
              <w:rPr>
                <w:rFonts w:ascii="Helvetica" w:hAnsi="Helvetica"/>
                <w:sz w:val="16"/>
                <w:szCs w:val="16"/>
                <w:lang w:val="ca-ES"/>
              </w:rPr>
            </w:pPr>
            <w:r w:rsidRPr="00117F06">
              <w:rPr>
                <w:rFonts w:ascii="Helvetica LT Light" w:hAnsi="Helvetica LT Light"/>
                <w:sz w:val="16"/>
                <w:szCs w:val="16"/>
                <w:lang w:val="ca-ES"/>
              </w:rPr>
              <w:t>Signatura</w:t>
            </w:r>
          </w:p>
        </w:tc>
        <w:tc>
          <w:tcPr>
            <w:tcW w:w="1134" w:type="dxa"/>
          </w:tcPr>
          <w:p w14:paraId="2CF7B15F" w14:textId="77777777" w:rsidR="005F1D71" w:rsidRPr="00DB4D93" w:rsidRDefault="005F1D71" w:rsidP="002C75B6">
            <w:pPr>
              <w:spacing w:beforeLines="20" w:before="48" w:after="320" w:line="252" w:lineRule="auto"/>
              <w:rPr>
                <w:rFonts w:ascii="Helvetica LT Light" w:hAnsi="Helvetica LT Light"/>
                <w:sz w:val="16"/>
                <w:szCs w:val="16"/>
                <w:highlight w:val="yellow"/>
                <w:lang w:val="ca-ES"/>
              </w:rPr>
            </w:pPr>
          </w:p>
        </w:tc>
      </w:tr>
    </w:tbl>
    <w:p w14:paraId="32FD9525" w14:textId="77777777" w:rsidR="00787C2C" w:rsidRPr="00DB4D93" w:rsidRDefault="00647C0D" w:rsidP="00464C9D">
      <w:pPr>
        <w:jc w:val="left"/>
        <w:rPr>
          <w:rFonts w:ascii="Helvetica LT" w:hAnsi="Helvetica LT"/>
          <w:sz w:val="16"/>
          <w:szCs w:val="16"/>
          <w:highlight w:val="yellow"/>
          <w:lang w:val="ca-ES"/>
        </w:rPr>
      </w:pPr>
      <w:r w:rsidRPr="00DB4D93">
        <w:rPr>
          <w:rFonts w:ascii="Helvetica LT" w:hAnsi="Helvetica LT"/>
          <w:noProof/>
          <w:sz w:val="16"/>
          <w:szCs w:val="16"/>
          <w:highlight w:val="yellow"/>
          <w:lang w:val="ca-E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BCC241B" wp14:editId="0191E891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6914" w14:textId="77777777" w:rsidR="00787C2C" w:rsidRPr="00FC5C60" w:rsidRDefault="00787C2C" w:rsidP="00787C2C">
                            <w:pPr>
                              <w:spacing w:before="120"/>
                              <w:jc w:val="center"/>
                              <w:rPr>
                                <w:rFonts w:ascii="Helvetica LT" w:hAnsi="Helvetica LT"/>
                                <w:b/>
                                <w:sz w:val="18"/>
                                <w:lang w:val="ca-ES"/>
                              </w:rPr>
                            </w:pPr>
                            <w:r w:rsidRPr="00FC5C60">
                              <w:rPr>
                                <w:rFonts w:ascii="Helvetica LT" w:hAnsi="Helvetica LT"/>
                                <w:b/>
                                <w:sz w:val="18"/>
                                <w:lang w:val="ca-ES"/>
                              </w:rPr>
                              <w:t>IL·LUSTRE SÍNDIC MAJOR DE LA SINDICATURA DE COMPTES DE CATALUNYA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241B" id="Text Box 3" o:spid="_x0000_s1027" type="#_x0000_t202" style="position:absolute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04EB6914" w14:textId="77777777" w:rsidR="00787C2C" w:rsidRPr="00FC5C60" w:rsidRDefault="00787C2C" w:rsidP="00787C2C">
                      <w:pPr>
                        <w:spacing w:before="120"/>
                        <w:jc w:val="center"/>
                        <w:rPr>
                          <w:rFonts w:ascii="Helvetica LT" w:hAnsi="Helvetica LT"/>
                          <w:b/>
                          <w:sz w:val="18"/>
                          <w:lang w:val="ca-ES"/>
                        </w:rPr>
                      </w:pPr>
                      <w:r w:rsidRPr="00FC5C60">
                        <w:rPr>
                          <w:rFonts w:ascii="Helvetica LT" w:hAnsi="Helvetica LT"/>
                          <w:b/>
                          <w:sz w:val="18"/>
                          <w:lang w:val="ca-ES"/>
                        </w:rPr>
                        <w:t>IL·LUSTRE SÍNDIC MAJOR DE LA SINDICATURA DE COMPTES DE CATALUNYA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454F89E1" w14:textId="77777777" w:rsidR="005F1D71" w:rsidRPr="00265A48" w:rsidRDefault="00787C2C" w:rsidP="002C75B6">
      <w:pPr>
        <w:spacing w:line="252" w:lineRule="auto"/>
        <w:rPr>
          <w:rFonts w:ascii="Helvetica LT" w:hAnsi="Helvetica LT"/>
          <w:b/>
          <w:sz w:val="20"/>
          <w:lang w:val="ca-ES"/>
        </w:rPr>
      </w:pPr>
      <w:r w:rsidRPr="00DB4D93">
        <w:rPr>
          <w:rFonts w:ascii="Helvetica LT" w:hAnsi="Helvetica LT"/>
          <w:highlight w:val="yellow"/>
          <w:lang w:val="ca-ES"/>
        </w:rPr>
        <w:br w:type="page"/>
      </w:r>
      <w:r w:rsidR="005F1D71" w:rsidRPr="00265A48">
        <w:rPr>
          <w:rFonts w:ascii="Helvetica LT" w:hAnsi="Helvetica LT"/>
          <w:b/>
          <w:sz w:val="20"/>
          <w:lang w:val="ca-ES"/>
        </w:rPr>
        <w:lastRenderedPageBreak/>
        <w:t>Instruccions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265A48" w14:paraId="3C53FE28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176943A0" w14:textId="77777777" w:rsidR="005F1D71" w:rsidRPr="00265A48" w:rsidRDefault="005F1D71" w:rsidP="002C75B6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265A48">
              <w:rPr>
                <w:rFonts w:ascii="Helvetica LT" w:hAnsi="Helvetica LT"/>
                <w:b/>
                <w:sz w:val="18"/>
                <w:lang w:val="ca-ES"/>
              </w:rPr>
              <w:t>Aspectes generals</w:t>
            </w:r>
          </w:p>
        </w:tc>
      </w:tr>
      <w:tr w:rsidR="005F1D71" w:rsidRPr="00265A48" w14:paraId="1A1A5E35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7D4A24BC" w14:textId="77777777" w:rsidR="005F1D71" w:rsidRPr="00265A48" w:rsidRDefault="005F1D71" w:rsidP="002C75B6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265A48">
              <w:rPr>
                <w:rFonts w:ascii="Helvetica Light*" w:hAnsi="Helvetica Light*"/>
                <w:sz w:val="17"/>
                <w:lang w:val="ca-ES"/>
              </w:rPr>
              <w:t>Abans d</w:t>
            </w:r>
            <w:r w:rsidR="009E0B75" w:rsidRPr="00265A48">
              <w:rPr>
                <w:rFonts w:ascii="Helvetica Light*" w:hAnsi="Helvetica Light*"/>
                <w:sz w:val="17"/>
                <w:lang w:val="ca-ES"/>
              </w:rPr>
              <w:t>’</w:t>
            </w:r>
            <w:r w:rsidRPr="00265A48">
              <w:rPr>
                <w:rFonts w:ascii="Helvetica Light*" w:hAnsi="Helvetica Light*"/>
                <w:sz w:val="17"/>
                <w:lang w:val="ca-ES"/>
              </w:rPr>
              <w:t>emplenar la sol·licitud, llegiu les bases de la convocatòria.</w:t>
            </w:r>
          </w:p>
          <w:p w14:paraId="0EB4B140" w14:textId="77777777" w:rsidR="005F1D71" w:rsidRPr="00265A48" w:rsidRDefault="005F1D71" w:rsidP="002C75B6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265A48">
              <w:rPr>
                <w:rFonts w:ascii="Helvetica Light*" w:hAnsi="Helvetica Light*"/>
                <w:sz w:val="17"/>
                <w:lang w:val="ca-ES"/>
              </w:rPr>
              <w:t>Escriviu les dades de la sol·licitud en majúscula, de forma clara i perfectament llegible en tots els exemplars.</w:t>
            </w:r>
          </w:p>
          <w:p w14:paraId="45008C90" w14:textId="77777777" w:rsidR="005F1D71" w:rsidRPr="00265A48" w:rsidRDefault="005F1D71" w:rsidP="002C75B6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265A48">
              <w:rPr>
                <w:rFonts w:ascii="Helvetica Light*" w:hAnsi="Helvetica Light*"/>
                <w:sz w:val="17"/>
                <w:lang w:val="ca-ES"/>
              </w:rPr>
              <w:t>Si no teniu prou espai per a consignar-hi alguna dada, presenteu-la en un full a part, tot assenyalant-ho amb la remissió “vegeu full adjunt”.</w:t>
            </w:r>
          </w:p>
          <w:p w14:paraId="411D3F83" w14:textId="77777777" w:rsidR="005F1D71" w:rsidRPr="00265A48" w:rsidRDefault="005F1D71" w:rsidP="002C75B6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265A48">
              <w:rPr>
                <w:rFonts w:ascii="Helvetica Light*" w:hAnsi="Helvetica Light*"/>
                <w:sz w:val="17"/>
                <w:lang w:val="ca-ES"/>
              </w:rPr>
              <w:t>És imprescindible que la sol·licitud sigui signada per la persona que participa en la convocatòria.</w:t>
            </w:r>
          </w:p>
        </w:tc>
      </w:tr>
      <w:tr w:rsidR="005F1D71" w:rsidRPr="00265A48" w14:paraId="1B7EA992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009CD406" w14:textId="77777777" w:rsidR="005F1D71" w:rsidRPr="00265A48" w:rsidRDefault="005F1D71" w:rsidP="002C75B6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265A48">
              <w:rPr>
                <w:rFonts w:ascii="Helvetica LT" w:hAnsi="Helvetica LT"/>
                <w:b/>
                <w:sz w:val="18"/>
                <w:lang w:val="ca-ES"/>
              </w:rPr>
              <w:t>Dades de la convocatòria</w:t>
            </w:r>
          </w:p>
        </w:tc>
      </w:tr>
      <w:tr w:rsidR="005F1D71" w:rsidRPr="00265A48" w14:paraId="4CB72DE6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653C1324" w14:textId="77777777" w:rsidR="005F1D71" w:rsidRPr="00265A48" w:rsidRDefault="005F1D71" w:rsidP="002C75B6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265A48">
              <w:rPr>
                <w:rFonts w:ascii="Helvetica Light*" w:hAnsi="Helvetica Light*"/>
                <w:sz w:val="17"/>
                <w:lang w:val="ca-ES"/>
              </w:rPr>
              <w:t>Comproveu en la resolució i en les bases de la convocatòria les dades que es consignen en la sol·licitud.</w:t>
            </w:r>
          </w:p>
        </w:tc>
      </w:tr>
      <w:tr w:rsidR="005F1D71" w:rsidRPr="00265A48" w14:paraId="0A3E6ECF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2A689C3C" w14:textId="77777777" w:rsidR="005F1D71" w:rsidRPr="00265A48" w:rsidRDefault="005F1D71" w:rsidP="002C75B6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265A48">
              <w:rPr>
                <w:rFonts w:ascii="Helvetica LT" w:hAnsi="Helvetica LT"/>
                <w:b/>
                <w:sz w:val="18"/>
                <w:lang w:val="ca-ES"/>
              </w:rPr>
              <w:t>Dades personals</w:t>
            </w:r>
          </w:p>
        </w:tc>
      </w:tr>
      <w:tr w:rsidR="005F1D71" w:rsidRPr="00265A48" w14:paraId="2D3F4140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182DB9D8" w14:textId="77777777" w:rsidR="005F1D71" w:rsidRPr="00265A48" w:rsidRDefault="005F1D71" w:rsidP="002C75B6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265A48">
              <w:rPr>
                <w:rFonts w:ascii="Helvetica Light*" w:hAnsi="Helvetica Light*"/>
                <w:sz w:val="17"/>
                <w:lang w:val="ca-ES"/>
              </w:rPr>
              <w:t>No oblideu emplenar cap camp d</w:t>
            </w:r>
            <w:r w:rsidR="009E0B75" w:rsidRPr="00265A48">
              <w:rPr>
                <w:rFonts w:ascii="Helvetica Light*" w:hAnsi="Helvetica Light*"/>
                <w:sz w:val="17"/>
                <w:lang w:val="ca-ES"/>
              </w:rPr>
              <w:t>’</w:t>
            </w:r>
            <w:r w:rsidRPr="00265A48">
              <w:rPr>
                <w:rFonts w:ascii="Helvetica Light*" w:hAnsi="Helvetica Light*"/>
                <w:sz w:val="17"/>
                <w:lang w:val="ca-ES"/>
              </w:rPr>
              <w:t>aquest apartat.</w:t>
            </w:r>
          </w:p>
        </w:tc>
      </w:tr>
    </w:tbl>
    <w:p w14:paraId="6EB70D6A" w14:textId="04BCF273" w:rsidR="0033491B" w:rsidRDefault="0033491B" w:rsidP="00265A48">
      <w:pPr>
        <w:rPr>
          <w:rFonts w:ascii="Helvetica LT" w:hAnsi="Helvetica LT"/>
          <w:sz w:val="8"/>
          <w:szCs w:val="8"/>
          <w:lang w:val="ca-ES"/>
        </w:rPr>
      </w:pPr>
    </w:p>
    <w:p w14:paraId="5FADC6E5" w14:textId="28B423F9" w:rsidR="007E7D4A" w:rsidRDefault="007E7D4A" w:rsidP="00265A48">
      <w:pPr>
        <w:rPr>
          <w:rFonts w:ascii="Helvetica LT" w:hAnsi="Helvetica LT"/>
          <w:sz w:val="8"/>
          <w:szCs w:val="8"/>
          <w:lang w:val="ca-ES"/>
        </w:rPr>
      </w:pPr>
    </w:p>
    <w:p w14:paraId="21D4C6B3" w14:textId="77777777" w:rsidR="007E7D4A" w:rsidRDefault="007E7D4A" w:rsidP="00265A48">
      <w:pPr>
        <w:rPr>
          <w:rFonts w:ascii="Helvetica LT" w:hAnsi="Helvetica LT"/>
          <w:sz w:val="8"/>
          <w:szCs w:val="8"/>
          <w:lang w:val="ca-ES"/>
        </w:rPr>
      </w:pPr>
    </w:p>
    <w:p w14:paraId="292878DD" w14:textId="77777777" w:rsidR="00804A55" w:rsidRDefault="00804A55" w:rsidP="00265A48">
      <w:pPr>
        <w:rPr>
          <w:rFonts w:ascii="Helvetica LT" w:hAnsi="Helvetica LT"/>
          <w:sz w:val="8"/>
          <w:szCs w:val="8"/>
          <w:lang w:val="ca-ES"/>
        </w:rPr>
      </w:pPr>
    </w:p>
    <w:p w14:paraId="36F116E2" w14:textId="77777777" w:rsidR="00804A55" w:rsidRDefault="00804A55" w:rsidP="00265A48">
      <w:pPr>
        <w:rPr>
          <w:rFonts w:ascii="Helvetica LT" w:hAnsi="Helvetica LT"/>
          <w:sz w:val="8"/>
          <w:szCs w:val="8"/>
          <w:lang w:val="ca-ES"/>
        </w:rPr>
      </w:pPr>
    </w:p>
    <w:p w14:paraId="65E5C29D" w14:textId="77777777" w:rsidR="00804A55" w:rsidRPr="00DB58A0" w:rsidRDefault="00804A55" w:rsidP="00804A55">
      <w:pPr>
        <w:spacing w:line="264" w:lineRule="auto"/>
        <w:rPr>
          <w:rFonts w:ascii="Helvetica LT Light" w:hAnsi="Helvetica LT Light"/>
          <w:b/>
          <w:bCs/>
          <w:sz w:val="18"/>
          <w:szCs w:val="18"/>
        </w:rPr>
      </w:pPr>
      <w:r w:rsidRPr="00DB58A0">
        <w:rPr>
          <w:rFonts w:ascii="Helvetica LT Light" w:hAnsi="Helvetica LT Light"/>
          <w:b/>
          <w:bCs/>
          <w:sz w:val="18"/>
          <w:szCs w:val="18"/>
        </w:rPr>
        <w:t xml:space="preserve">INFORMACIÓ DEL TRACTAMENT DE LES DADES PERSONALS PER LA SELECCIÓ DE PERSONAL </w:t>
      </w:r>
    </w:p>
    <w:p w14:paraId="3A67F6C0" w14:textId="77777777" w:rsidR="00804A55" w:rsidRPr="00DB58A0" w:rsidRDefault="00804A55" w:rsidP="00804A55">
      <w:pPr>
        <w:rPr>
          <w:rFonts w:ascii="Helvetica LT Light" w:hAnsi="Helvetica LT Light"/>
          <w:sz w:val="18"/>
          <w:szCs w:val="18"/>
        </w:rPr>
      </w:pPr>
    </w:p>
    <w:tbl>
      <w:tblPr>
        <w:tblpPr w:leftFromText="141" w:rightFromText="141" w:vertAnchor="text" w:horzAnchor="margin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9"/>
        <w:gridCol w:w="7905"/>
      </w:tblGrid>
      <w:tr w:rsidR="00804A55" w:rsidRPr="00DB58A0" w14:paraId="275D520C" w14:textId="77777777" w:rsidTr="00B726EF">
        <w:trPr>
          <w:trHeight w:val="167"/>
        </w:trPr>
        <w:tc>
          <w:tcPr>
            <w:tcW w:w="0" w:type="auto"/>
            <w:vAlign w:val="center"/>
          </w:tcPr>
          <w:p w14:paraId="5DDFFC89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</w:rPr>
            </w:pPr>
            <w:r w:rsidRPr="00DB58A0">
              <w:rPr>
                <w:sz w:val="17"/>
                <w:szCs w:val="17"/>
                <w:lang w:eastAsia="es-ES"/>
              </w:rPr>
              <w:t>Identificació del responsable del tractament:</w:t>
            </w:r>
          </w:p>
        </w:tc>
        <w:tc>
          <w:tcPr>
            <w:tcW w:w="0" w:type="auto"/>
            <w:vAlign w:val="center"/>
          </w:tcPr>
          <w:p w14:paraId="74E7F480" w14:textId="77777777" w:rsidR="00804A55" w:rsidRPr="00DB58A0" w:rsidRDefault="00804A55" w:rsidP="00B726EF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lang w:eastAsia="es-ES"/>
              </w:rPr>
            </w:pPr>
          </w:p>
          <w:p w14:paraId="019BBF73" w14:textId="77777777" w:rsidR="00804A55" w:rsidRPr="00DB58A0" w:rsidRDefault="00804A55" w:rsidP="00B726EF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lang w:eastAsia="es-ES"/>
              </w:rPr>
            </w:pPr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Sindicatura de Comptes, representada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pel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Síndic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major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de la Sindicatura de Comptes de Catalunya, Via Laietana, 60, 08003 Barcelona (tel. 93 270 11 61), correu electrònic </w:t>
            </w:r>
            <w:hyperlink r:id="rId8" w:history="1">
              <w:r w:rsidRPr="00DB58A0">
                <w:rPr>
                  <w:rStyle w:val="Enlla"/>
                  <w:rFonts w:ascii="Helvetica LT Light" w:hAnsi="Helvetica LT Light"/>
                  <w:color w:val="0000FF"/>
                  <w:sz w:val="17"/>
                  <w:szCs w:val="17"/>
                  <w:lang w:eastAsia="es-ES"/>
                </w:rPr>
                <w:t>sindicatura@sindicatura.cat</w:t>
              </w:r>
            </w:hyperlink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</w:p>
          <w:p w14:paraId="4F0C5673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</w:rPr>
            </w:pPr>
          </w:p>
        </w:tc>
      </w:tr>
      <w:tr w:rsidR="00804A55" w:rsidRPr="00DB58A0" w14:paraId="514BA0C6" w14:textId="77777777" w:rsidTr="00B726EF">
        <w:trPr>
          <w:trHeight w:val="167"/>
        </w:trPr>
        <w:tc>
          <w:tcPr>
            <w:tcW w:w="0" w:type="auto"/>
            <w:vAlign w:val="center"/>
          </w:tcPr>
          <w:p w14:paraId="42215440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</w:rPr>
            </w:pPr>
            <w:r w:rsidRPr="00DB58A0">
              <w:rPr>
                <w:sz w:val="17"/>
                <w:szCs w:val="17"/>
                <w:lang w:eastAsia="es-ES"/>
              </w:rPr>
              <w:t>Finalitat del tractament:</w:t>
            </w:r>
          </w:p>
        </w:tc>
        <w:tc>
          <w:tcPr>
            <w:tcW w:w="0" w:type="auto"/>
            <w:vAlign w:val="center"/>
          </w:tcPr>
          <w:p w14:paraId="13A9F671" w14:textId="77777777" w:rsidR="00804A55" w:rsidRPr="00DB58A0" w:rsidRDefault="00804A55" w:rsidP="00B726EF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lang w:eastAsia="es-ES"/>
              </w:rPr>
            </w:pPr>
          </w:p>
          <w:p w14:paraId="7A6002B2" w14:textId="77777777" w:rsidR="00804A55" w:rsidRPr="00DB58A0" w:rsidRDefault="00804A55" w:rsidP="00B726EF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lang w:eastAsia="es-ES"/>
              </w:rPr>
            </w:pPr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Gestionar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els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processos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de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selecció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de personal de la Sindicatura de Comptes de Catalunya.</w:t>
            </w:r>
          </w:p>
          <w:p w14:paraId="505468F7" w14:textId="77777777" w:rsidR="00804A55" w:rsidRPr="00DB58A0" w:rsidRDefault="00804A55" w:rsidP="00B726EF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</w:rPr>
            </w:pPr>
          </w:p>
        </w:tc>
      </w:tr>
      <w:tr w:rsidR="00804A55" w:rsidRPr="00DB58A0" w14:paraId="2A66E0B3" w14:textId="77777777" w:rsidTr="00B726EF">
        <w:trPr>
          <w:trHeight w:val="75"/>
        </w:trPr>
        <w:tc>
          <w:tcPr>
            <w:tcW w:w="0" w:type="auto"/>
            <w:vAlign w:val="center"/>
          </w:tcPr>
          <w:p w14:paraId="5D63ABFC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</w:rPr>
            </w:pPr>
            <w:r w:rsidRPr="00DB58A0">
              <w:rPr>
                <w:sz w:val="17"/>
                <w:szCs w:val="17"/>
                <w:lang w:eastAsia="es-ES"/>
              </w:rPr>
              <w:t>Legitimació:</w:t>
            </w:r>
          </w:p>
        </w:tc>
        <w:tc>
          <w:tcPr>
            <w:tcW w:w="0" w:type="auto"/>
            <w:vAlign w:val="center"/>
          </w:tcPr>
          <w:p w14:paraId="53C9DD81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  <w:lang w:eastAsia="es-ES"/>
              </w:rPr>
            </w:pPr>
          </w:p>
          <w:p w14:paraId="02437A7B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  <w:lang w:eastAsia="es-ES"/>
              </w:rPr>
            </w:pPr>
            <w:r w:rsidRPr="00DB58A0">
              <w:rPr>
                <w:sz w:val="17"/>
                <w:szCs w:val="17"/>
                <w:lang w:eastAsia="es-ES"/>
              </w:rPr>
              <w:t xml:space="preserve">La normativa reguladora dels processos de selecció i provisió de personal de la Sindicatura de Comptes (article 48 de la Llei 18/2010, del 7 de juliol, de la Sindicatura de Comptes) i la normativa que regeix el tractament de les dades personals vigent i consentiment de la persona interessada.  </w:t>
            </w:r>
          </w:p>
          <w:p w14:paraId="71BE6146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  <w:lang w:eastAsia="es-ES"/>
              </w:rPr>
            </w:pPr>
          </w:p>
          <w:p w14:paraId="2FA6BB29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</w:rPr>
            </w:pPr>
          </w:p>
        </w:tc>
      </w:tr>
      <w:tr w:rsidR="00804A55" w:rsidRPr="00DB58A0" w14:paraId="18003CFE" w14:textId="77777777" w:rsidTr="00B726EF">
        <w:trPr>
          <w:trHeight w:val="75"/>
        </w:trPr>
        <w:tc>
          <w:tcPr>
            <w:tcW w:w="0" w:type="auto"/>
            <w:vAlign w:val="center"/>
          </w:tcPr>
          <w:p w14:paraId="47C6ED79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  <w:lang w:eastAsia="es-ES"/>
              </w:rPr>
            </w:pPr>
            <w:r w:rsidRPr="00DB58A0">
              <w:rPr>
                <w:sz w:val="17"/>
                <w:szCs w:val="17"/>
                <w:lang w:eastAsia="es-ES"/>
              </w:rPr>
              <w:t>Contacte:</w:t>
            </w:r>
          </w:p>
        </w:tc>
        <w:tc>
          <w:tcPr>
            <w:tcW w:w="0" w:type="auto"/>
            <w:vAlign w:val="center"/>
          </w:tcPr>
          <w:p w14:paraId="35910882" w14:textId="77777777" w:rsidR="00804A55" w:rsidRPr="00DB58A0" w:rsidRDefault="00000000" w:rsidP="00B726EF">
            <w:pPr>
              <w:pStyle w:val="Default"/>
              <w:rPr>
                <w:sz w:val="17"/>
                <w:szCs w:val="17"/>
                <w:lang w:eastAsia="es-ES"/>
              </w:rPr>
            </w:pPr>
            <w:hyperlink r:id="rId9" w:history="1">
              <w:r w:rsidR="00804A55" w:rsidRPr="00DB58A0">
                <w:rPr>
                  <w:rStyle w:val="Enlla"/>
                  <w:sz w:val="17"/>
                  <w:szCs w:val="17"/>
                  <w:lang w:eastAsia="es-ES"/>
                </w:rPr>
                <w:t>dpd@sindicatura.cat</w:t>
              </w:r>
            </w:hyperlink>
            <w:r w:rsidR="00804A55" w:rsidRPr="00DB58A0">
              <w:rPr>
                <w:sz w:val="17"/>
                <w:szCs w:val="17"/>
                <w:lang w:eastAsia="es-ES"/>
              </w:rPr>
              <w:t xml:space="preserve"> </w:t>
            </w:r>
          </w:p>
        </w:tc>
      </w:tr>
      <w:tr w:rsidR="00804A55" w:rsidRPr="00DB58A0" w14:paraId="5B3DC1E0" w14:textId="77777777" w:rsidTr="00B726EF">
        <w:trPr>
          <w:trHeight w:val="259"/>
        </w:trPr>
        <w:tc>
          <w:tcPr>
            <w:tcW w:w="0" w:type="auto"/>
            <w:vAlign w:val="center"/>
          </w:tcPr>
          <w:p w14:paraId="5C30A6FA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</w:rPr>
            </w:pPr>
            <w:r w:rsidRPr="00DB58A0">
              <w:rPr>
                <w:sz w:val="17"/>
                <w:szCs w:val="17"/>
                <w:lang w:eastAsia="es-ES"/>
              </w:rPr>
              <w:t>Drets personals (dret d’accés, rectificació, supressió (dret a l’oblit), limitació, portabilitat i oposició):</w:t>
            </w:r>
          </w:p>
        </w:tc>
        <w:tc>
          <w:tcPr>
            <w:tcW w:w="0" w:type="auto"/>
            <w:vAlign w:val="center"/>
          </w:tcPr>
          <w:p w14:paraId="5182A254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  <w:lang w:eastAsia="es-ES"/>
              </w:rPr>
            </w:pPr>
          </w:p>
          <w:p w14:paraId="1B9A64BB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  <w:lang w:eastAsia="es-ES"/>
              </w:rPr>
            </w:pPr>
            <w:r w:rsidRPr="00DB58A0">
              <w:rPr>
                <w:sz w:val="17"/>
                <w:szCs w:val="17"/>
                <w:lang w:eastAsia="es-ES"/>
              </w:rPr>
              <w:t xml:space="preserve">Els interessats podran exercir els drets personals d'accés, rectificació, supressió (dret a l’oblit), portabilitat, si s’escau, limitació del tractament i oposició, en relació amb les dades que aportin, mitjançant els formularis que hi ha a la seu electrònica </w:t>
            </w:r>
            <w:hyperlink r:id="rId10" w:history="1">
              <w:r w:rsidRPr="00DB58A0">
                <w:rPr>
                  <w:rStyle w:val="Enlla"/>
                  <w:color w:val="0000FF"/>
                  <w:sz w:val="17"/>
                  <w:szCs w:val="17"/>
                  <w:lang w:eastAsia="es-ES"/>
                </w:rPr>
                <w:t>http://www.sindicatura.cat/proteccio-de-dades</w:t>
              </w:r>
            </w:hyperlink>
            <w:r w:rsidRPr="00DB58A0">
              <w:rPr>
                <w:sz w:val="17"/>
                <w:szCs w:val="17"/>
                <w:lang w:eastAsia="es-ES"/>
              </w:rPr>
              <w:t>, i que es podran presentar per via telemàtica o presencialment en el registre de la Sindicatura i en els llocs que estableix l’article 16.4 de la Llei 39/2015, de l’1 d’octubre, de procediment administratiu comú de les administracions públiques.</w:t>
            </w:r>
          </w:p>
          <w:p w14:paraId="0D172936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  <w:lang w:eastAsia="es-ES"/>
              </w:rPr>
            </w:pPr>
          </w:p>
          <w:p w14:paraId="4C94B6D6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  <w:lang w:eastAsia="es-ES"/>
              </w:rPr>
            </w:pPr>
            <w:r w:rsidRPr="00DB58A0">
              <w:rPr>
                <w:sz w:val="17"/>
                <w:szCs w:val="17"/>
                <w:lang w:eastAsia="es-ES"/>
              </w:rPr>
              <w:t xml:space="preserve">Si els interessats consideren que els seus drets de protecció de dades han estat vulnerats es poden dirigir a l’Autoritat Catalana de Protecció de Dades per presentar una reclamació </w:t>
            </w:r>
            <w:hyperlink r:id="rId11" w:history="1">
              <w:r w:rsidRPr="00DB58A0">
                <w:rPr>
                  <w:rStyle w:val="Enlla"/>
                  <w:sz w:val="17"/>
                  <w:szCs w:val="17"/>
                  <w:lang w:eastAsia="es-ES"/>
                </w:rPr>
                <w:t>www.apdcat.gencat.cat</w:t>
              </w:r>
            </w:hyperlink>
            <w:r w:rsidRPr="00DB58A0">
              <w:rPr>
                <w:sz w:val="17"/>
                <w:szCs w:val="17"/>
                <w:lang w:eastAsia="es-ES"/>
              </w:rPr>
              <w:t xml:space="preserve">. </w:t>
            </w:r>
          </w:p>
          <w:p w14:paraId="00370EC1" w14:textId="77777777" w:rsidR="00804A55" w:rsidRPr="00DB58A0" w:rsidRDefault="00804A55" w:rsidP="00B726EF">
            <w:pPr>
              <w:pStyle w:val="Default"/>
              <w:rPr>
                <w:sz w:val="17"/>
                <w:szCs w:val="17"/>
              </w:rPr>
            </w:pPr>
          </w:p>
        </w:tc>
      </w:tr>
    </w:tbl>
    <w:p w14:paraId="4171E4F0" w14:textId="77777777" w:rsidR="00804A55" w:rsidRPr="00DB58A0" w:rsidRDefault="00804A55" w:rsidP="00804A55">
      <w:pPr>
        <w:rPr>
          <w:rFonts w:ascii="Helvetica LT Light" w:hAnsi="Helvetica LT Light"/>
          <w:sz w:val="18"/>
          <w:szCs w:val="18"/>
        </w:rPr>
      </w:pPr>
    </w:p>
    <w:p w14:paraId="1F57B0CB" w14:textId="77777777" w:rsidR="00804A55" w:rsidRPr="00DB58A0" w:rsidRDefault="00804A55" w:rsidP="00804A55">
      <w:pPr>
        <w:rPr>
          <w:rFonts w:ascii="Helvetica LT Light" w:hAnsi="Helvetica LT Light"/>
          <w:sz w:val="18"/>
          <w:szCs w:val="18"/>
        </w:rPr>
      </w:pPr>
    </w:p>
    <w:p w14:paraId="0DEB584A" w14:textId="77777777" w:rsidR="00804A55" w:rsidRPr="00DB58A0" w:rsidRDefault="00804A55" w:rsidP="00804A55">
      <w:pPr>
        <w:rPr>
          <w:rFonts w:ascii="Helvetica LT Light" w:hAnsi="Helvetica LT Light"/>
          <w:sz w:val="18"/>
          <w:szCs w:val="18"/>
        </w:rPr>
      </w:pPr>
    </w:p>
    <w:p w14:paraId="4968A613" w14:textId="77777777" w:rsidR="00804A55" w:rsidRPr="00DB58A0" w:rsidRDefault="00804A55" w:rsidP="00804A55">
      <w:pPr>
        <w:tabs>
          <w:tab w:val="left" w:pos="1367"/>
        </w:tabs>
        <w:rPr>
          <w:rFonts w:ascii="Helvetica LT Light" w:hAnsi="Helvetica LT Light"/>
          <w:sz w:val="18"/>
          <w:szCs w:val="18"/>
        </w:rPr>
      </w:pPr>
      <w:r w:rsidRPr="00DB58A0">
        <w:rPr>
          <w:rFonts w:ascii="Helvetica LT Light" w:hAnsi="Helvetica LT Light"/>
          <w:sz w:val="18"/>
          <w:szCs w:val="18"/>
        </w:rPr>
        <w:t xml:space="preserve">Per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més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información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podeu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consultar el Registre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d’Activitats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del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Tractament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en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aquest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enllaç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</w:t>
      </w:r>
    </w:p>
    <w:p w14:paraId="4EB80D67" w14:textId="77777777" w:rsidR="00804A55" w:rsidRPr="00DB58A0" w:rsidRDefault="00804A55" w:rsidP="00804A55">
      <w:pPr>
        <w:rPr>
          <w:rFonts w:ascii="Helvetica LT Light" w:hAnsi="Helvetica LT Light"/>
          <w:sz w:val="18"/>
          <w:szCs w:val="18"/>
        </w:rPr>
      </w:pPr>
    </w:p>
    <w:p w14:paraId="05E714D8" w14:textId="77777777" w:rsidR="00804A55" w:rsidRDefault="00000000" w:rsidP="00804A55">
      <w:pPr>
        <w:rPr>
          <w:rFonts w:ascii="Helvetica LT Light" w:hAnsi="Helvetica LT Light"/>
          <w:sz w:val="18"/>
          <w:szCs w:val="18"/>
        </w:rPr>
      </w:pPr>
      <w:hyperlink r:id="rId12" w:history="1">
        <w:r w:rsidR="00804A55" w:rsidRPr="00DB58A0">
          <w:rPr>
            <w:rStyle w:val="Enlla"/>
            <w:rFonts w:ascii="Helvetica LT Light" w:hAnsi="Helvetica LT Light"/>
            <w:sz w:val="18"/>
            <w:szCs w:val="18"/>
          </w:rPr>
          <w:t>https://www.sindicatura.cat/proteccio-de-dades</w:t>
        </w:r>
      </w:hyperlink>
    </w:p>
    <w:p w14:paraId="760982A4" w14:textId="77777777" w:rsidR="00804A55" w:rsidRPr="00804A55" w:rsidRDefault="00804A55" w:rsidP="00265A48">
      <w:pPr>
        <w:rPr>
          <w:rFonts w:ascii="Helvetica LT" w:hAnsi="Helvetica LT"/>
          <w:sz w:val="8"/>
          <w:szCs w:val="8"/>
        </w:rPr>
      </w:pPr>
    </w:p>
    <w:sectPr w:rsidR="00804A55" w:rsidRPr="00804A55" w:rsidSect="00AB7E59">
      <w:pgSz w:w="11906" w:h="16838" w:code="9"/>
      <w:pgMar w:top="1134" w:right="851" w:bottom="567" w:left="851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4564" w14:textId="77777777" w:rsidR="005531C2" w:rsidRDefault="005531C2" w:rsidP="00F26274">
      <w:r>
        <w:separator/>
      </w:r>
    </w:p>
  </w:endnote>
  <w:endnote w:type="continuationSeparator" w:id="0">
    <w:p w14:paraId="279DEEE7" w14:textId="77777777" w:rsidR="005531C2" w:rsidRDefault="005531C2" w:rsidP="00F2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Light">
    <w:altName w:val="Helvetica LT"/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BentonSans-Light">
    <w:altName w:val="Calibri"/>
    <w:charset w:val="00"/>
    <w:family w:val="auto"/>
    <w:pitch w:val="variable"/>
    <w:sig w:usb0="A0002AAF" w:usb1="50002048" w:usb2="00000000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rod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94C2" w14:textId="77777777" w:rsidR="005531C2" w:rsidRDefault="005531C2" w:rsidP="00F26274">
      <w:r>
        <w:separator/>
      </w:r>
    </w:p>
  </w:footnote>
  <w:footnote w:type="continuationSeparator" w:id="0">
    <w:p w14:paraId="1CFAC4F9" w14:textId="77777777" w:rsidR="005531C2" w:rsidRDefault="005531C2" w:rsidP="00F2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D64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819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499532">
    <w:abstractNumId w:val="16"/>
  </w:num>
  <w:num w:numId="2" w16cid:durableId="750615106">
    <w:abstractNumId w:val="27"/>
  </w:num>
  <w:num w:numId="3" w16cid:durableId="1987854132">
    <w:abstractNumId w:val="8"/>
  </w:num>
  <w:num w:numId="4" w16cid:durableId="1718435423">
    <w:abstractNumId w:val="11"/>
  </w:num>
  <w:num w:numId="5" w16cid:durableId="349986436">
    <w:abstractNumId w:val="17"/>
  </w:num>
  <w:num w:numId="6" w16cid:durableId="2146853682">
    <w:abstractNumId w:val="9"/>
  </w:num>
  <w:num w:numId="7" w16cid:durableId="1778599931">
    <w:abstractNumId w:val="23"/>
  </w:num>
  <w:num w:numId="8" w16cid:durableId="647125795">
    <w:abstractNumId w:val="1"/>
  </w:num>
  <w:num w:numId="9" w16cid:durableId="97920363">
    <w:abstractNumId w:val="15"/>
  </w:num>
  <w:num w:numId="10" w16cid:durableId="856503051">
    <w:abstractNumId w:val="0"/>
  </w:num>
  <w:num w:numId="11" w16cid:durableId="662590385">
    <w:abstractNumId w:val="14"/>
  </w:num>
  <w:num w:numId="12" w16cid:durableId="787435054">
    <w:abstractNumId w:val="2"/>
  </w:num>
  <w:num w:numId="13" w16cid:durableId="1971591526">
    <w:abstractNumId w:val="24"/>
  </w:num>
  <w:num w:numId="14" w16cid:durableId="1429304482">
    <w:abstractNumId w:val="19"/>
  </w:num>
  <w:num w:numId="15" w16cid:durableId="1707951204">
    <w:abstractNumId w:val="21"/>
  </w:num>
  <w:num w:numId="16" w16cid:durableId="203949723">
    <w:abstractNumId w:val="4"/>
  </w:num>
  <w:num w:numId="17" w16cid:durableId="2021273444">
    <w:abstractNumId w:val="3"/>
  </w:num>
  <w:num w:numId="18" w16cid:durableId="764496162">
    <w:abstractNumId w:val="25"/>
  </w:num>
  <w:num w:numId="19" w16cid:durableId="524908053">
    <w:abstractNumId w:val="18"/>
  </w:num>
  <w:num w:numId="20" w16cid:durableId="384790949">
    <w:abstractNumId w:val="6"/>
  </w:num>
  <w:num w:numId="21" w16cid:durableId="1225606885">
    <w:abstractNumId w:val="7"/>
  </w:num>
  <w:num w:numId="22" w16cid:durableId="895698369">
    <w:abstractNumId w:val="26"/>
  </w:num>
  <w:num w:numId="23" w16cid:durableId="1895695728">
    <w:abstractNumId w:val="22"/>
  </w:num>
  <w:num w:numId="24" w16cid:durableId="93406163">
    <w:abstractNumId w:val="12"/>
  </w:num>
  <w:num w:numId="25" w16cid:durableId="1318338451">
    <w:abstractNumId w:val="5"/>
  </w:num>
  <w:num w:numId="26" w16cid:durableId="1619339178">
    <w:abstractNumId w:val="10"/>
  </w:num>
  <w:num w:numId="27" w16cid:durableId="1917083430">
    <w:abstractNumId w:val="13"/>
  </w:num>
  <w:num w:numId="28" w16cid:durableId="7710471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2C"/>
    <w:rsid w:val="0005400E"/>
    <w:rsid w:val="00084AC6"/>
    <w:rsid w:val="000918E1"/>
    <w:rsid w:val="000B7436"/>
    <w:rsid w:val="000C42F6"/>
    <w:rsid w:val="000E2095"/>
    <w:rsid w:val="000E3B03"/>
    <w:rsid w:val="00117F06"/>
    <w:rsid w:val="00126B4D"/>
    <w:rsid w:val="001476E3"/>
    <w:rsid w:val="0015266A"/>
    <w:rsid w:val="001C6A98"/>
    <w:rsid w:val="001F03DD"/>
    <w:rsid w:val="0021617B"/>
    <w:rsid w:val="00236880"/>
    <w:rsid w:val="00244FFA"/>
    <w:rsid w:val="002520A0"/>
    <w:rsid w:val="00265A48"/>
    <w:rsid w:val="0028260C"/>
    <w:rsid w:val="002856FC"/>
    <w:rsid w:val="002878E9"/>
    <w:rsid w:val="0029746E"/>
    <w:rsid w:val="002C29FD"/>
    <w:rsid w:val="002C75B6"/>
    <w:rsid w:val="002D39FF"/>
    <w:rsid w:val="002E5C5C"/>
    <w:rsid w:val="003015EB"/>
    <w:rsid w:val="0032212F"/>
    <w:rsid w:val="00322A5B"/>
    <w:rsid w:val="00332152"/>
    <w:rsid w:val="0033491B"/>
    <w:rsid w:val="00347404"/>
    <w:rsid w:val="00366D5B"/>
    <w:rsid w:val="003734F3"/>
    <w:rsid w:val="00375EA1"/>
    <w:rsid w:val="00395668"/>
    <w:rsid w:val="003A4DCC"/>
    <w:rsid w:val="003E5D9A"/>
    <w:rsid w:val="003F764C"/>
    <w:rsid w:val="00406FB5"/>
    <w:rsid w:val="004475B5"/>
    <w:rsid w:val="00456E4D"/>
    <w:rsid w:val="00464C9D"/>
    <w:rsid w:val="004659C2"/>
    <w:rsid w:val="004813E5"/>
    <w:rsid w:val="0049516F"/>
    <w:rsid w:val="004D164E"/>
    <w:rsid w:val="004D25CF"/>
    <w:rsid w:val="004D5AF9"/>
    <w:rsid w:val="00500BEF"/>
    <w:rsid w:val="00506653"/>
    <w:rsid w:val="00526F52"/>
    <w:rsid w:val="005278C5"/>
    <w:rsid w:val="0055271E"/>
    <w:rsid w:val="005531C2"/>
    <w:rsid w:val="0057309A"/>
    <w:rsid w:val="005B0E2A"/>
    <w:rsid w:val="005D6D7B"/>
    <w:rsid w:val="005F1D71"/>
    <w:rsid w:val="005F799C"/>
    <w:rsid w:val="00631800"/>
    <w:rsid w:val="00643554"/>
    <w:rsid w:val="00647C0D"/>
    <w:rsid w:val="00672E2A"/>
    <w:rsid w:val="00674503"/>
    <w:rsid w:val="006A4E5B"/>
    <w:rsid w:val="006B2651"/>
    <w:rsid w:val="006B713C"/>
    <w:rsid w:val="0071492D"/>
    <w:rsid w:val="00736777"/>
    <w:rsid w:val="0075160F"/>
    <w:rsid w:val="0076123B"/>
    <w:rsid w:val="00771FBC"/>
    <w:rsid w:val="007778B8"/>
    <w:rsid w:val="007800C8"/>
    <w:rsid w:val="00780235"/>
    <w:rsid w:val="00787C2C"/>
    <w:rsid w:val="007D7202"/>
    <w:rsid w:val="007E7D4A"/>
    <w:rsid w:val="00804A55"/>
    <w:rsid w:val="00832753"/>
    <w:rsid w:val="008374F4"/>
    <w:rsid w:val="008712E0"/>
    <w:rsid w:val="00875F63"/>
    <w:rsid w:val="008B0373"/>
    <w:rsid w:val="008C7F0D"/>
    <w:rsid w:val="008E2BF2"/>
    <w:rsid w:val="008E5464"/>
    <w:rsid w:val="008F2C96"/>
    <w:rsid w:val="008F4D64"/>
    <w:rsid w:val="00902965"/>
    <w:rsid w:val="009400F2"/>
    <w:rsid w:val="0094797E"/>
    <w:rsid w:val="009608CB"/>
    <w:rsid w:val="009643FB"/>
    <w:rsid w:val="009778E0"/>
    <w:rsid w:val="00992B6B"/>
    <w:rsid w:val="00993306"/>
    <w:rsid w:val="009A1D21"/>
    <w:rsid w:val="009B2542"/>
    <w:rsid w:val="009E0B75"/>
    <w:rsid w:val="009E118D"/>
    <w:rsid w:val="009E1C6A"/>
    <w:rsid w:val="009F5F0C"/>
    <w:rsid w:val="009F75A9"/>
    <w:rsid w:val="00A06D45"/>
    <w:rsid w:val="00A12304"/>
    <w:rsid w:val="00A1372A"/>
    <w:rsid w:val="00A17A72"/>
    <w:rsid w:val="00A228C6"/>
    <w:rsid w:val="00A2334A"/>
    <w:rsid w:val="00A4587E"/>
    <w:rsid w:val="00A6281E"/>
    <w:rsid w:val="00A6400D"/>
    <w:rsid w:val="00A80094"/>
    <w:rsid w:val="00A82A42"/>
    <w:rsid w:val="00A92BF4"/>
    <w:rsid w:val="00A9421B"/>
    <w:rsid w:val="00AB0E8C"/>
    <w:rsid w:val="00AB7E59"/>
    <w:rsid w:val="00B1386A"/>
    <w:rsid w:val="00B23E71"/>
    <w:rsid w:val="00B7383F"/>
    <w:rsid w:val="00B760D2"/>
    <w:rsid w:val="00BA5109"/>
    <w:rsid w:val="00BA721D"/>
    <w:rsid w:val="00BB1C57"/>
    <w:rsid w:val="00BB4F8D"/>
    <w:rsid w:val="00BE45B2"/>
    <w:rsid w:val="00BF7C8A"/>
    <w:rsid w:val="00C04773"/>
    <w:rsid w:val="00C070B8"/>
    <w:rsid w:val="00C32FE1"/>
    <w:rsid w:val="00C44FC1"/>
    <w:rsid w:val="00C6162D"/>
    <w:rsid w:val="00C64043"/>
    <w:rsid w:val="00C72284"/>
    <w:rsid w:val="00C8656B"/>
    <w:rsid w:val="00C86DD3"/>
    <w:rsid w:val="00C90FC5"/>
    <w:rsid w:val="00CA4CC6"/>
    <w:rsid w:val="00CC087E"/>
    <w:rsid w:val="00CD32E2"/>
    <w:rsid w:val="00CE7373"/>
    <w:rsid w:val="00CF2A0E"/>
    <w:rsid w:val="00D00B7F"/>
    <w:rsid w:val="00D32733"/>
    <w:rsid w:val="00D360B0"/>
    <w:rsid w:val="00D72CD1"/>
    <w:rsid w:val="00D87AA1"/>
    <w:rsid w:val="00D944C7"/>
    <w:rsid w:val="00DB4D93"/>
    <w:rsid w:val="00DB58A0"/>
    <w:rsid w:val="00DB6D5D"/>
    <w:rsid w:val="00DD2E41"/>
    <w:rsid w:val="00DE7062"/>
    <w:rsid w:val="00E02FD4"/>
    <w:rsid w:val="00E42819"/>
    <w:rsid w:val="00E470D0"/>
    <w:rsid w:val="00E55337"/>
    <w:rsid w:val="00E57A9D"/>
    <w:rsid w:val="00E75C90"/>
    <w:rsid w:val="00E8724E"/>
    <w:rsid w:val="00EB028E"/>
    <w:rsid w:val="00EC0ADD"/>
    <w:rsid w:val="00EC32F8"/>
    <w:rsid w:val="00ED251F"/>
    <w:rsid w:val="00ED6EF8"/>
    <w:rsid w:val="00EF4D8B"/>
    <w:rsid w:val="00F26274"/>
    <w:rsid w:val="00F318F1"/>
    <w:rsid w:val="00F6539D"/>
    <w:rsid w:val="00FB12F7"/>
    <w:rsid w:val="00FC3A1B"/>
    <w:rsid w:val="00FC5C60"/>
    <w:rsid w:val="00FD570C"/>
    <w:rsid w:val="00FF1731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E9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FF47D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FF47DB"/>
    <w:rPr>
      <w:rFonts w:ascii="Tahoma" w:hAnsi="Tahoma" w:cs="Tahoma"/>
      <w:sz w:val="16"/>
      <w:szCs w:val="16"/>
      <w:lang w:val="es-ES"/>
    </w:rPr>
  </w:style>
  <w:style w:type="paragraph" w:customStyle="1" w:styleId="Default">
    <w:name w:val="Default"/>
    <w:rsid w:val="00DB4D93"/>
    <w:pPr>
      <w:autoSpaceDE w:val="0"/>
      <w:autoSpaceDN w:val="0"/>
      <w:adjustRightInd w:val="0"/>
    </w:pPr>
    <w:rPr>
      <w:rFonts w:ascii="Helvetica LT Light" w:hAnsi="Helvetica LT Light" w:cs="Helvetica LT Light"/>
      <w:color w:val="000000"/>
      <w:sz w:val="24"/>
      <w:szCs w:val="24"/>
    </w:rPr>
  </w:style>
  <w:style w:type="paragraph" w:styleId="Capalera">
    <w:name w:val="header"/>
    <w:basedOn w:val="Normal"/>
    <w:link w:val="CapaleraCar"/>
    <w:unhideWhenUsed/>
    <w:rsid w:val="00F2627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F26274"/>
    <w:rPr>
      <w:rFonts w:ascii="Univers" w:hAnsi="Univers"/>
      <w:sz w:val="24"/>
      <w:lang w:val="es-ES"/>
    </w:rPr>
  </w:style>
  <w:style w:type="paragraph" w:styleId="Peu">
    <w:name w:val="footer"/>
    <w:basedOn w:val="Normal"/>
    <w:link w:val="PeuCar"/>
    <w:unhideWhenUsed/>
    <w:rsid w:val="00F2627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F26274"/>
    <w:rPr>
      <w:rFonts w:ascii="Univers" w:hAnsi="Univers"/>
      <w:sz w:val="24"/>
      <w:lang w:val="es-ES"/>
    </w:rPr>
  </w:style>
  <w:style w:type="character" w:styleId="Enlla">
    <w:name w:val="Hyperlink"/>
    <w:uiPriority w:val="99"/>
    <w:unhideWhenUsed/>
    <w:rsid w:val="00804A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catura@sindicatura.c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indicatura.cat/proteccio-de-da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dcat.gencat.ca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ndicatura.cat/proteccio-de-da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sindicatura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~WRL0003.tmp</Template>
  <TotalTime>0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2024-07-25T06:55:00Z</dcterms:created>
  <dcterms:modified xsi:type="dcterms:W3CDTF">2024-07-25T06:55:00Z</dcterms:modified>
</cp:coreProperties>
</file>